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E75E" w14:textId="19435772" w:rsidR="00B66450" w:rsidRPr="003E5AF0" w:rsidRDefault="003B214D" w:rsidP="00B66450">
      <w:pPr>
        <w:pStyle w:val="1"/>
        <w:jc w:val="center"/>
        <w:rPr>
          <w:rFonts w:asciiTheme="minorHAnsi" w:eastAsiaTheme="minorEastAsia" w:hAnsiTheme="minorHAnsi" w:cstheme="minorBidi"/>
          <w:bCs/>
          <w:color w:val="000000" w:themeColor="text1"/>
          <w:sz w:val="36"/>
          <w:szCs w:val="36"/>
          <w:lang w:val="en-US"/>
        </w:rPr>
      </w:pPr>
      <w:r>
        <w:rPr>
          <w:rFonts w:asciiTheme="minorHAnsi" w:eastAsiaTheme="minorEastAsia" w:hAnsiTheme="minorHAnsi" w:cstheme="minorBidi" w:hint="eastAsia"/>
          <w:bCs/>
          <w:color w:val="000000" w:themeColor="text1"/>
          <w:sz w:val="36"/>
          <w:szCs w:val="36"/>
          <w:lang w:val="en-US"/>
        </w:rPr>
        <w:t>Student</w:t>
      </w:r>
      <w:r w:rsidR="0021475C">
        <w:rPr>
          <w:rFonts w:asciiTheme="minorHAnsi" w:eastAsiaTheme="minorEastAsia" w:hAnsiTheme="minorHAnsi" w:cstheme="minorBidi"/>
          <w:bCs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Theme="minorHAnsi" w:eastAsiaTheme="minorEastAsia" w:hAnsiTheme="minorHAnsi" w:cstheme="minorBidi"/>
          <w:bCs/>
          <w:color w:val="000000" w:themeColor="text1"/>
          <w:sz w:val="36"/>
          <w:szCs w:val="36"/>
          <w:lang w:val="en-US"/>
        </w:rPr>
        <w:t>Nomination</w:t>
      </w:r>
      <w:r w:rsidR="00B66450" w:rsidRPr="003E5AF0">
        <w:rPr>
          <w:rFonts w:asciiTheme="minorHAnsi" w:eastAsiaTheme="minorEastAsia" w:hAnsiTheme="minorHAnsi" w:cstheme="minorBidi"/>
          <w:bCs/>
          <w:color w:val="000000" w:themeColor="text1"/>
          <w:sz w:val="36"/>
          <w:szCs w:val="36"/>
          <w:lang w:val="en-US"/>
        </w:rPr>
        <w:t xml:space="preserve"> Form</w:t>
      </w:r>
      <w:r w:rsidR="00B17D86">
        <w:rPr>
          <w:rFonts w:asciiTheme="minorHAnsi" w:eastAsiaTheme="minorEastAsia" w:hAnsiTheme="minorHAnsi" w:cstheme="minorBidi"/>
          <w:bCs/>
          <w:color w:val="000000" w:themeColor="text1"/>
          <w:sz w:val="36"/>
          <w:szCs w:val="36"/>
          <w:lang w:val="en-US"/>
        </w:rPr>
        <w:t xml:space="preserve"> for the TAFT Program</w:t>
      </w:r>
    </w:p>
    <w:p w14:paraId="145E87C2" w14:textId="77777777" w:rsidR="00782E10" w:rsidRPr="003E5AF0" w:rsidRDefault="00782E10" w:rsidP="00FA3E92">
      <w:pPr>
        <w:pStyle w:val="1"/>
        <w:rPr>
          <w:rFonts w:asciiTheme="minorHAnsi" w:eastAsiaTheme="minorEastAsia" w:hAnsiTheme="minorHAnsi" w:cstheme="minorBidi"/>
          <w:bCs/>
          <w:color w:val="000000" w:themeColor="text1"/>
          <w:sz w:val="21"/>
          <w:szCs w:val="21"/>
          <w:lang w:val="en-US"/>
        </w:rPr>
      </w:pPr>
    </w:p>
    <w:p w14:paraId="0AAD4129" w14:textId="37927A3F" w:rsidR="00F110E4" w:rsidRPr="003E5AF0" w:rsidRDefault="00B17D86" w:rsidP="003E5AF0">
      <w:pPr>
        <w:pStyle w:val="1"/>
        <w:spacing w:line="200" w:lineRule="exact"/>
        <w:rPr>
          <w:rFonts w:ascii="Times New Roman" w:eastAsiaTheme="minorEastAsia" w:hAnsi="Times New Roman" w:cs="Times New Roman"/>
          <w:bCs/>
          <w:color w:val="000000" w:themeColor="text1"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1"/>
          <w:szCs w:val="21"/>
          <w:lang w:val="en-US"/>
        </w:rPr>
        <w:t>Recommender</w:t>
      </w:r>
      <w:r w:rsidR="0089570E" w:rsidRPr="003E5AF0">
        <w:rPr>
          <w:rFonts w:ascii="Times New Roman" w:eastAsiaTheme="minorEastAsia" w:hAnsi="Times New Roman" w:cs="Times New Roman"/>
          <w:bCs/>
          <w:color w:val="000000" w:themeColor="text1"/>
          <w:sz w:val="21"/>
          <w:szCs w:val="21"/>
          <w:lang w:val="en-US"/>
        </w:rPr>
        <w:t xml:space="preserve"> Information</w:t>
      </w:r>
    </w:p>
    <w:p w14:paraId="27CEEC31" w14:textId="77777777" w:rsidR="00B17D86" w:rsidRDefault="0089570E" w:rsidP="003E5AF0">
      <w:pPr>
        <w:spacing w:line="200" w:lineRule="exact"/>
        <w:ind w:leftChars="118" w:left="283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bookmarkStart w:id="0" w:name="OLE_LINK4"/>
      <w:r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Full Name: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="0021475C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</w:p>
    <w:p w14:paraId="08D41B55" w14:textId="596C7AD4" w:rsidR="0089570E" w:rsidRPr="003E5AF0" w:rsidRDefault="00B17D86" w:rsidP="003E5AF0">
      <w:pPr>
        <w:spacing w:line="200" w:lineRule="exact"/>
        <w:ind w:leftChars="118" w:left="283"/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Relationship to the Student (e.g., classmate, counselor, mentor</w:t>
      </w:r>
      <w:r w:rsidR="004A0614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, or parent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)</w:t>
      </w:r>
      <w:r w:rsidR="0089570E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: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</w:t>
      </w:r>
      <w:proofErr w:type="gramStart"/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="00B66450"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</w:p>
    <w:bookmarkEnd w:id="0"/>
    <w:p w14:paraId="33F57F88" w14:textId="095AD4A1" w:rsidR="0089570E" w:rsidRPr="003E5AF0" w:rsidRDefault="0089570E" w:rsidP="003E5AF0">
      <w:pPr>
        <w:spacing w:line="200" w:lineRule="exact"/>
        <w:ind w:leftChars="118" w:left="283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School</w:t>
      </w:r>
      <w:r w:rsidR="00B17D86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/Organization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: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</w:t>
      </w:r>
      <w:r w:rsidR="00B17D86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</w:t>
      </w:r>
      <w:proofErr w:type="gramStart"/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="00B66450"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</w:p>
    <w:p w14:paraId="750AF3B7" w14:textId="6D3E9447" w:rsidR="0089570E" w:rsidRPr="003E5AF0" w:rsidRDefault="0089570E" w:rsidP="003E5AF0">
      <w:pPr>
        <w:spacing w:line="200" w:lineRule="exact"/>
        <w:ind w:leftChars="118" w:left="283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Contact Information: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</w:t>
      </w:r>
      <w:r w:rsidR="0021475C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</w:t>
      </w:r>
      <w:proofErr w:type="gramStart"/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="00B66450"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</w:p>
    <w:p w14:paraId="5F59019B" w14:textId="6029A8B4" w:rsidR="0089570E" w:rsidRPr="003E5AF0" w:rsidRDefault="00855113" w:rsidP="003E5AF0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Student</w:t>
      </w:r>
      <w:r w:rsidR="0089570E" w:rsidRPr="003E5AF0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 Information </w:t>
      </w:r>
    </w:p>
    <w:p w14:paraId="49C5D005" w14:textId="66EE616C" w:rsidR="00855113" w:rsidRPr="00855113" w:rsidRDefault="00855113" w:rsidP="00855113">
      <w:pPr>
        <w:spacing w:line="200" w:lineRule="exact"/>
        <w:ind w:leftChars="118" w:left="283"/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Student’s Full Name: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</w:t>
      </w:r>
      <w:r w:rsidR="00484B9C" w:rsidRPr="00484B9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Grade:</w:t>
      </w:r>
      <w:r w:rsidRPr="00484B9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="007D6C38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</w:t>
      </w:r>
      <w:proofErr w:type="gramStart"/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</w:p>
    <w:p w14:paraId="4292DD3E" w14:textId="77777777" w:rsidR="00B17D86" w:rsidRPr="003E5AF0" w:rsidRDefault="00B17D86" w:rsidP="00B17D86">
      <w:pPr>
        <w:spacing w:line="200" w:lineRule="exact"/>
        <w:ind w:leftChars="118" w:left="283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School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/Organization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: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</w:t>
      </w:r>
      <w:proofErr w:type="gramStart"/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  <w:r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</w:p>
    <w:p w14:paraId="173E6C2B" w14:textId="77777777" w:rsidR="00B17D86" w:rsidRPr="003E5AF0" w:rsidRDefault="00B17D86" w:rsidP="00B17D86">
      <w:pPr>
        <w:spacing w:line="200" w:lineRule="exact"/>
        <w:ind w:leftChars="118" w:left="283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Contact Information: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                                                    </w:t>
      </w:r>
      <w:proofErr w:type="gramStart"/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</w:p>
    <w:p w14:paraId="7FC91109" w14:textId="09F01FA1" w:rsidR="00DD3DEA" w:rsidRPr="003E5AF0" w:rsidRDefault="00B17D86" w:rsidP="003E5AF0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Nomination Essay</w:t>
      </w:r>
    </w:p>
    <w:p w14:paraId="4BCC6B1D" w14:textId="77777777" w:rsidR="00B17D86" w:rsidRDefault="00B17D86" w:rsidP="003E5AF0">
      <w:pPr>
        <w:spacing w:line="200" w:lineRule="exact"/>
        <w:ind w:firstLineChars="118" w:firstLine="248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Please write a short essay (300-500 words) that addresses the following prompts: </w:t>
      </w:r>
    </w:p>
    <w:p w14:paraId="3CE79B55" w14:textId="098A8773" w:rsidR="00DD3DEA" w:rsidRPr="00B17D86" w:rsidRDefault="00855113" w:rsidP="00B17D86">
      <w:pPr>
        <w:pStyle w:val="af8"/>
        <w:numPr>
          <w:ilvl w:val="0"/>
          <w:numId w:val="18"/>
        </w:numPr>
        <w:spacing w:line="200" w:lineRule="exact"/>
        <w:ind w:firstLineChars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 w:rsidRPr="00B17D86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Student’s Academic Performance</w:t>
      </w:r>
      <w:r w:rsidR="00B17D86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 and Potential: </w:t>
      </w:r>
      <w:r w:rsidR="00B17D86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D</w:t>
      </w:r>
      <w:r w:rsidRPr="00B17D86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escribe the student’s academic strengths and achievements</w:t>
      </w:r>
      <w:r w:rsidR="00B17D86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. What subjects does the student excel in, and what is their potential for success in the TAFT Program? </w:t>
      </w:r>
      <w:r w:rsidRPr="00B17D86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</w:p>
    <w:p w14:paraId="547F3E83" w14:textId="2D250860" w:rsidR="004A0614" w:rsidRPr="003E5AF0" w:rsidRDefault="00855113" w:rsidP="004A0614">
      <w:pPr>
        <w:pStyle w:val="af8"/>
        <w:numPr>
          <w:ilvl w:val="0"/>
          <w:numId w:val="18"/>
        </w:numPr>
        <w:spacing w:line="200" w:lineRule="exact"/>
        <w:ind w:firstLineChars="0"/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</w:pPr>
      <w:r w:rsidRPr="00B17D86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Leadership </w:t>
      </w:r>
      <w:r w:rsidR="004A0614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Qualities: </w:t>
      </w:r>
      <w:r w:rsidR="003A2AEC" w:rsidRPr="004A0614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Has the student demonstrated leadership qualities in the classroom or school community? Please provide examples</w:t>
      </w:r>
      <w:r w:rsidR="004A0614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of how the student has taken initiative or guided others. </w:t>
      </w:r>
    </w:p>
    <w:p w14:paraId="057C1EBF" w14:textId="558B6C86" w:rsidR="00C9447F" w:rsidRPr="004A0614" w:rsidRDefault="003A2AEC" w:rsidP="004A0614">
      <w:pPr>
        <w:pStyle w:val="af8"/>
        <w:numPr>
          <w:ilvl w:val="0"/>
          <w:numId w:val="18"/>
        </w:numPr>
        <w:spacing w:line="200" w:lineRule="exact"/>
        <w:ind w:firstLineChars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 w:rsidRPr="004A0614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Interpersonal Skills</w:t>
      </w:r>
      <w:r w:rsidR="004A0614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: </w:t>
      </w:r>
      <w:r w:rsidRPr="004A0614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How does the student interact with peers</w:t>
      </w:r>
      <w:r w:rsidR="00546B2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and adults</w:t>
      </w:r>
      <w:r w:rsidRPr="004A0614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? Please describe their teamwork and collaboration abilities</w:t>
      </w:r>
      <w:r w:rsidR="005C386F" w:rsidRPr="004A0614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:</w:t>
      </w:r>
      <w:r w:rsidRPr="004A0614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</w:p>
    <w:p w14:paraId="10C6599C" w14:textId="130ACA41" w:rsidR="00C9447F" w:rsidRPr="00546B2C" w:rsidRDefault="0040693E" w:rsidP="00546B2C">
      <w:pPr>
        <w:pStyle w:val="af8"/>
        <w:numPr>
          <w:ilvl w:val="0"/>
          <w:numId w:val="18"/>
        </w:numPr>
        <w:spacing w:line="200" w:lineRule="exact"/>
        <w:ind w:firstLineChars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 w:rsidRPr="00546B2C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Helpfulness and Empathy</w:t>
      </w:r>
      <w:r w:rsidR="00546B2C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: </w:t>
      </w:r>
      <w:r w:rsidRPr="00546B2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Has the student shown a willingness to help classmates with academic or personal challenges? Please provide examples</w:t>
      </w:r>
      <w:r w:rsidR="00546B2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of their helpful nature and empathy towards others. </w:t>
      </w:r>
      <w:r w:rsidRPr="00546B2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  <w:r w:rsidR="00DD3DEA" w:rsidRPr="00546B2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</w:p>
    <w:p w14:paraId="06C0E7FB" w14:textId="5E03E1FE" w:rsidR="0040693E" w:rsidRPr="00546B2C" w:rsidRDefault="0040693E" w:rsidP="00546B2C">
      <w:pPr>
        <w:pStyle w:val="af8"/>
        <w:numPr>
          <w:ilvl w:val="0"/>
          <w:numId w:val="18"/>
        </w:numPr>
        <w:spacing w:line="200" w:lineRule="exact"/>
        <w:ind w:firstLineChars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 w:rsidRPr="00546B2C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Cultural Awareness</w:t>
      </w:r>
      <w:r w:rsidR="00546B2C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: </w:t>
      </w:r>
      <w:r w:rsidRPr="00546B2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Describe the student’s awareness and sensibility to cultural differences and equity issues</w:t>
      </w:r>
      <w:r w:rsidR="00546B2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. How might their participation benefit both the student and the program? </w:t>
      </w:r>
      <w:r w:rsidRPr="00546B2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</w:p>
    <w:p w14:paraId="041AD2C0" w14:textId="43C16E06" w:rsidR="00A450B1" w:rsidRPr="001B1B2A" w:rsidRDefault="00546B2C" w:rsidP="001B1B2A">
      <w:pPr>
        <w:pStyle w:val="af8"/>
        <w:spacing w:line="200" w:lineRule="exact"/>
        <w:ind w:left="360" w:firstLineChars="0" w:firstLine="0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Additional Comments: 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Please include any additional comments or information about the student that you believe would be helpful for the TAFT Program selection committee. </w:t>
      </w:r>
    </w:p>
    <w:p w14:paraId="6039ABCF" w14:textId="77777777" w:rsidR="004A29A3" w:rsidRDefault="004A29A3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623A5D56" w14:textId="77777777" w:rsidR="004A29A3" w:rsidRDefault="004A29A3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625A9E1D" w14:textId="77777777" w:rsidR="004A29A3" w:rsidRDefault="004A29A3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021C0F53" w14:textId="77777777" w:rsidR="004A29A3" w:rsidRDefault="004A29A3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3CEA034E" w14:textId="77777777" w:rsidR="004A29A3" w:rsidRDefault="004A29A3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6978B305" w14:textId="77777777" w:rsidR="004A29A3" w:rsidRDefault="004A29A3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6DCC1249" w14:textId="77777777" w:rsidR="004A29A3" w:rsidRDefault="004A29A3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286C5A1D" w14:textId="77777777" w:rsidR="001B1B2A" w:rsidRDefault="001B1B2A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25A7F237" w14:textId="77777777" w:rsidR="001B1B2A" w:rsidRDefault="001B1B2A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2B995712" w14:textId="77777777" w:rsidR="001B1B2A" w:rsidRDefault="001B1B2A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17DEC946" w14:textId="77777777" w:rsidR="001B1B2A" w:rsidRDefault="001B1B2A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178AA33A" w14:textId="77777777" w:rsidR="001B1B2A" w:rsidRDefault="001B1B2A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120CDA3E" w14:textId="77777777" w:rsidR="001B1B2A" w:rsidRDefault="001B1B2A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0448C75E" w14:textId="77777777" w:rsidR="001B1B2A" w:rsidRDefault="001B1B2A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400DE532" w14:textId="77777777" w:rsidR="001B1B2A" w:rsidRDefault="001B1B2A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4B21B26C" w14:textId="77777777" w:rsidR="004A29A3" w:rsidRDefault="004A29A3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6FD39171" w14:textId="77777777" w:rsidR="004A29A3" w:rsidRDefault="004A29A3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13EAE32D" w14:textId="77777777" w:rsidR="004A29A3" w:rsidRDefault="004A29A3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4121F480" w14:textId="77777777" w:rsidR="004A29A3" w:rsidRDefault="004A29A3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790F67E2" w14:textId="77777777" w:rsidR="004A29A3" w:rsidRDefault="004A29A3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3663D96E" w14:textId="77777777" w:rsidR="004A29A3" w:rsidRDefault="004A29A3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205F7F6B" w14:textId="77777777" w:rsidR="004A29A3" w:rsidRDefault="004A29A3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6A682FBA" w14:textId="77777777" w:rsidR="004A29A3" w:rsidRDefault="004A29A3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6254E5B6" w14:textId="77777777" w:rsidR="00B17D86" w:rsidRPr="003E5AF0" w:rsidRDefault="00B17D86" w:rsidP="00B17D86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Recommender Signature</w:t>
      </w:r>
    </w:p>
    <w:p w14:paraId="6DFD6303" w14:textId="77777777" w:rsidR="00B17D86" w:rsidRDefault="00B17D86" w:rsidP="00B17D86">
      <w:pPr>
        <w:spacing w:line="200" w:lineRule="exact"/>
        <w:ind w:firstLineChars="118" w:firstLine="248"/>
        <w:jc w:val="right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Signature: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</w:t>
      </w:r>
      <w:proofErr w:type="gramStart"/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</w:p>
    <w:p w14:paraId="31674572" w14:textId="5B8DDDC3" w:rsidR="00C9447F" w:rsidRPr="003E5AF0" w:rsidRDefault="00B17D86" w:rsidP="00AA0373">
      <w:pPr>
        <w:spacing w:line="200" w:lineRule="exact"/>
        <w:ind w:firstLineChars="118" w:firstLine="248"/>
        <w:jc w:val="right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Date: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</w:t>
      </w:r>
      <w:proofErr w:type="gramStart"/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</w:p>
    <w:p w14:paraId="1000CD1B" w14:textId="359659F1" w:rsidR="00B633D8" w:rsidRPr="007E17ED" w:rsidRDefault="00B633D8" w:rsidP="007E17ED">
      <w:pPr>
        <w:spacing w:line="200" w:lineRule="exact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</w:p>
    <w:sectPr w:rsidR="00B633D8" w:rsidRPr="007E17ED" w:rsidSect="00EB710B">
      <w:headerReference w:type="default" r:id="rId7"/>
      <w:footerReference w:type="even" r:id="rId8"/>
      <w:footerReference w:type="default" r:id="rId9"/>
      <w:headerReference w:type="first" r:id="rId10"/>
      <w:pgSz w:w="11907" w:h="1683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04946" w14:textId="77777777" w:rsidR="00801337" w:rsidRDefault="00801337">
      <w:pPr>
        <w:spacing w:after="0" w:line="240" w:lineRule="auto"/>
      </w:pPr>
      <w:r>
        <w:separator/>
      </w:r>
    </w:p>
  </w:endnote>
  <w:endnote w:type="continuationSeparator" w:id="0">
    <w:p w14:paraId="1EBA56F5" w14:textId="77777777" w:rsidR="00801337" w:rsidRDefault="0080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9"/>
      </w:rPr>
      <w:id w:val="427242553"/>
      <w:docPartObj>
        <w:docPartGallery w:val="Page Numbers (Bottom of Page)"/>
        <w:docPartUnique/>
      </w:docPartObj>
    </w:sdtPr>
    <w:sdtContent>
      <w:p w14:paraId="59639348" w14:textId="54744D06" w:rsidR="00552134" w:rsidRDefault="00552134" w:rsidP="009C5805">
        <w:pPr>
          <w:pStyle w:val="af6"/>
          <w:framePr w:wrap="none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14:paraId="24F85EC6" w14:textId="77777777" w:rsidR="00552134" w:rsidRDefault="0055213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9"/>
      </w:rPr>
      <w:id w:val="-490327740"/>
      <w:docPartObj>
        <w:docPartGallery w:val="Page Numbers (Bottom of Page)"/>
        <w:docPartUnique/>
      </w:docPartObj>
    </w:sdtPr>
    <w:sdtContent>
      <w:p w14:paraId="31EC7B8B" w14:textId="0B6CF3DA" w:rsidR="00552134" w:rsidRDefault="00552134" w:rsidP="009C5805">
        <w:pPr>
          <w:pStyle w:val="af6"/>
          <w:framePr w:wrap="none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>
          <w:rPr>
            <w:rStyle w:val="af9"/>
            <w:noProof/>
          </w:rPr>
          <w:t>2</w:t>
        </w:r>
        <w:r>
          <w:rPr>
            <w:rStyle w:val="af9"/>
          </w:rPr>
          <w:fldChar w:fldCharType="end"/>
        </w:r>
      </w:p>
    </w:sdtContent>
  </w:sdt>
  <w:p w14:paraId="61BD5595" w14:textId="0FFD25FB" w:rsidR="00F110E4" w:rsidRDefault="00F110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6DAC8" w14:textId="77777777" w:rsidR="00801337" w:rsidRDefault="00801337">
      <w:pPr>
        <w:spacing w:after="0" w:line="240" w:lineRule="auto"/>
      </w:pPr>
      <w:r>
        <w:separator/>
      </w:r>
    </w:p>
  </w:footnote>
  <w:footnote w:type="continuationSeparator" w:id="0">
    <w:p w14:paraId="31C1CE54" w14:textId="77777777" w:rsidR="00801337" w:rsidRDefault="0080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37301" w14:textId="1A255351" w:rsidR="00F2223C" w:rsidRPr="00F2223C" w:rsidRDefault="00D773F4" w:rsidP="00D773F4">
    <w:pPr>
      <w:pStyle w:val="a3"/>
      <w:pBdr>
        <w:bottom w:val="single" w:sz="48" w:space="13" w:color="FF7A00" w:themeColor="accent1"/>
      </w:pBdr>
      <w:ind w:firstLineChars="350" w:firstLine="1427"/>
      <w:rPr>
        <w:rFonts w:ascii="ADLaM Display" w:hAnsi="ADLaM Display" w:cs="ADLaM Display"/>
        <w:color w:val="00B050"/>
        <w:sz w:val="40"/>
        <w:szCs w:val="40"/>
        <w:lang w:val="en-US"/>
      </w:rPr>
    </w:pPr>
    <w:r>
      <w:rPr>
        <w:rFonts w:ascii="ADLaM Display" w:hAnsi="ADLaM Display" w:cs="ADLaM Display"/>
        <w:noProof/>
        <w:color w:val="00B050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FA0F84" wp14:editId="606D8589">
              <wp:simplePos x="0" y="0"/>
              <wp:positionH relativeFrom="column">
                <wp:posOffset>-6773</wp:posOffset>
              </wp:positionH>
              <wp:positionV relativeFrom="paragraph">
                <wp:posOffset>-189230</wp:posOffset>
              </wp:positionV>
              <wp:extent cx="961813" cy="643044"/>
              <wp:effectExtent l="0" t="0" r="0" b="0"/>
              <wp:wrapNone/>
              <wp:docPr id="10363358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813" cy="6430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3526C5" w14:textId="77777777" w:rsidR="00D773F4" w:rsidRDefault="00D773F4" w:rsidP="00D773F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FC9C20" wp14:editId="01FE76EF">
                                <wp:extent cx="793919" cy="595630"/>
                                <wp:effectExtent l="0" t="0" r="6350" b="0"/>
                                <wp:docPr id="819863382" name="图片 4" descr="徽标&#10;&#10;AI 生成的内容可能不正确。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1017164" name="图片 4" descr="徽标&#10;&#10;AI 生成的内容可能不正确。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0001" cy="6151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F8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.55pt;margin-top:-14.9pt;width:75.7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" filled="f" stroked="f" strokeweight=".5pt">
              <v:textbox>
                <w:txbxContent>
                  <w:p w14:paraId="233526C5" w14:textId="77777777" w:rsidR="00D773F4" w:rsidRDefault="00D773F4" w:rsidP="00D773F4">
                    <w:r>
                      <w:rPr>
                        <w:noProof/>
                      </w:rPr>
                      <w:drawing>
                        <wp:inline distT="0" distB="0" distL="0" distR="0" wp14:anchorId="7CFC9C20" wp14:editId="01FE76EF">
                          <wp:extent cx="793919" cy="595630"/>
                          <wp:effectExtent l="0" t="0" r="6350" b="0"/>
                          <wp:docPr id="819863382" name="图片 4" descr="徽标&#10;&#10;AI 生成的内容可能不正确。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01017164" name="图片 4" descr="徽标&#10;&#10;AI 生成的内容可能不正确。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0001" cy="6151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2223C" w:rsidRPr="00337D7D">
      <w:rPr>
        <w:rFonts w:ascii="ADLaM Display" w:hAnsi="ADLaM Display" w:cs="ADLaM Display"/>
        <w:color w:val="00B050"/>
        <w:sz w:val="40"/>
        <w:szCs w:val="40"/>
      </w:rPr>
      <w:t xml:space="preserve">TAFT Program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BDBD" w14:textId="10307019" w:rsidR="00552134" w:rsidRPr="00F2223C" w:rsidRDefault="00125C8C" w:rsidP="00125C8C">
    <w:pPr>
      <w:pStyle w:val="a3"/>
      <w:pBdr>
        <w:bottom w:val="single" w:sz="48" w:space="13" w:color="FF7A00" w:themeColor="accent1"/>
      </w:pBdr>
      <w:ind w:firstLineChars="350" w:firstLine="1427"/>
      <w:rPr>
        <w:rFonts w:ascii="ADLaM Display" w:hAnsi="ADLaM Display" w:cs="ADLaM Display"/>
        <w:color w:val="00B050"/>
        <w:sz w:val="40"/>
        <w:szCs w:val="40"/>
        <w:lang w:val="en-US"/>
      </w:rPr>
    </w:pPr>
    <w:bookmarkStart w:id="1" w:name="OLE_LINK7"/>
    <w:r>
      <w:rPr>
        <w:rFonts w:ascii="ADLaM Display" w:hAnsi="ADLaM Display" w:cs="ADLaM Display"/>
        <w:noProof/>
        <w:color w:val="00B05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9299A" wp14:editId="32CA48BE">
              <wp:simplePos x="0" y="0"/>
              <wp:positionH relativeFrom="column">
                <wp:posOffset>-6773</wp:posOffset>
              </wp:positionH>
              <wp:positionV relativeFrom="paragraph">
                <wp:posOffset>-189230</wp:posOffset>
              </wp:positionV>
              <wp:extent cx="961813" cy="643044"/>
              <wp:effectExtent l="0" t="0" r="0" b="0"/>
              <wp:wrapNone/>
              <wp:docPr id="132439750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813" cy="6430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EFA814" w14:textId="77777777" w:rsidR="00125C8C" w:rsidRDefault="00125C8C" w:rsidP="00125C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6A9D79" wp14:editId="5827F6B5">
                                <wp:extent cx="793919" cy="595630"/>
                                <wp:effectExtent l="0" t="0" r="6350" b="0"/>
                                <wp:docPr id="1901017164" name="图片 4" descr="徽标&#10;&#10;AI 生成的内容可能不正确。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1017164" name="图片 4" descr="徽标&#10;&#10;AI 生成的内容可能不正确。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0001" cy="6151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929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55pt;margin-top:-14.9pt;width:75.7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" filled="f" stroked="f" strokeweight=".5pt">
              <v:textbox>
                <w:txbxContent>
                  <w:p w14:paraId="18EFA814" w14:textId="77777777" w:rsidR="00125C8C" w:rsidRDefault="00125C8C" w:rsidP="00125C8C">
                    <w:r>
                      <w:rPr>
                        <w:noProof/>
                      </w:rPr>
                      <w:drawing>
                        <wp:inline distT="0" distB="0" distL="0" distR="0" wp14:anchorId="1F6A9D79" wp14:editId="5827F6B5">
                          <wp:extent cx="793919" cy="595630"/>
                          <wp:effectExtent l="0" t="0" r="6350" b="0"/>
                          <wp:docPr id="1901017164" name="图片 4" descr="徽标&#10;&#10;AI 生成的内容可能不正确。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01017164" name="图片 4" descr="徽标&#10;&#10;AI 生成的内容可能不正确。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0001" cy="6151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2223C" w:rsidRPr="00337D7D">
      <w:rPr>
        <w:rFonts w:ascii="ADLaM Display" w:hAnsi="ADLaM Display" w:cs="ADLaM Display"/>
        <w:color w:val="00B050"/>
        <w:sz w:val="40"/>
        <w:szCs w:val="40"/>
      </w:rPr>
      <w:t xml:space="preserve">TAFT Program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31744"/>
    <w:multiLevelType w:val="hybridMultilevel"/>
    <w:tmpl w:val="9E8C0104"/>
    <w:lvl w:ilvl="0" w:tplc="A4EA4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79E690A"/>
    <w:multiLevelType w:val="hybridMultilevel"/>
    <w:tmpl w:val="2A50978A"/>
    <w:lvl w:ilvl="0" w:tplc="F046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82932">
    <w:abstractNumId w:val="8"/>
  </w:num>
  <w:num w:numId="2" w16cid:durableId="1967931428">
    <w:abstractNumId w:val="8"/>
  </w:num>
  <w:num w:numId="3" w16cid:durableId="1016929782">
    <w:abstractNumId w:val="9"/>
  </w:num>
  <w:num w:numId="4" w16cid:durableId="3309134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95952280">
    <w:abstractNumId w:val="10"/>
  </w:num>
  <w:num w:numId="6" w16cid:durableId="928274521">
    <w:abstractNumId w:val="7"/>
  </w:num>
  <w:num w:numId="7" w16cid:durableId="1946838891">
    <w:abstractNumId w:val="6"/>
  </w:num>
  <w:num w:numId="8" w16cid:durableId="1184784670">
    <w:abstractNumId w:val="5"/>
  </w:num>
  <w:num w:numId="9" w16cid:durableId="1156216434">
    <w:abstractNumId w:val="4"/>
  </w:num>
  <w:num w:numId="10" w16cid:durableId="1925676838">
    <w:abstractNumId w:val="3"/>
  </w:num>
  <w:num w:numId="11" w16cid:durableId="679282875">
    <w:abstractNumId w:val="2"/>
  </w:num>
  <w:num w:numId="12" w16cid:durableId="1671326964">
    <w:abstractNumId w:val="1"/>
  </w:num>
  <w:num w:numId="13" w16cid:durableId="744032403">
    <w:abstractNumId w:val="0"/>
  </w:num>
  <w:num w:numId="14" w16cid:durableId="1551652743">
    <w:abstractNumId w:val="8"/>
    <w:lvlOverride w:ilvl="0">
      <w:startOverride w:val="1"/>
    </w:lvlOverride>
  </w:num>
  <w:num w:numId="15" w16cid:durableId="1503357602">
    <w:abstractNumId w:val="8"/>
  </w:num>
  <w:num w:numId="16" w16cid:durableId="1574387392">
    <w:abstractNumId w:val="13"/>
  </w:num>
  <w:num w:numId="17" w16cid:durableId="907690217">
    <w:abstractNumId w:val="12"/>
  </w:num>
  <w:num w:numId="18" w16cid:durableId="1193345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FE"/>
    <w:rsid w:val="000B653E"/>
    <w:rsid w:val="000C345B"/>
    <w:rsid w:val="00125C8C"/>
    <w:rsid w:val="001526EC"/>
    <w:rsid w:val="001B1B2A"/>
    <w:rsid w:val="001D6C96"/>
    <w:rsid w:val="0021475C"/>
    <w:rsid w:val="00290B35"/>
    <w:rsid w:val="00290ECF"/>
    <w:rsid w:val="0033132C"/>
    <w:rsid w:val="00337D7D"/>
    <w:rsid w:val="003A2AEC"/>
    <w:rsid w:val="003B214D"/>
    <w:rsid w:val="003C2613"/>
    <w:rsid w:val="003E57C7"/>
    <w:rsid w:val="003E5AF0"/>
    <w:rsid w:val="0040260B"/>
    <w:rsid w:val="0040693E"/>
    <w:rsid w:val="004360AE"/>
    <w:rsid w:val="00484B9C"/>
    <w:rsid w:val="004A0614"/>
    <w:rsid w:val="004A29A3"/>
    <w:rsid w:val="00546B2C"/>
    <w:rsid w:val="00552134"/>
    <w:rsid w:val="005C386F"/>
    <w:rsid w:val="005F3EFA"/>
    <w:rsid w:val="006708E0"/>
    <w:rsid w:val="006E389D"/>
    <w:rsid w:val="006E792B"/>
    <w:rsid w:val="007139D3"/>
    <w:rsid w:val="00772B74"/>
    <w:rsid w:val="00782E10"/>
    <w:rsid w:val="007970BA"/>
    <w:rsid w:val="007D6C38"/>
    <w:rsid w:val="007E17ED"/>
    <w:rsid w:val="00801337"/>
    <w:rsid w:val="00855113"/>
    <w:rsid w:val="0089570E"/>
    <w:rsid w:val="00930015"/>
    <w:rsid w:val="0096104A"/>
    <w:rsid w:val="00A450B1"/>
    <w:rsid w:val="00A707DD"/>
    <w:rsid w:val="00AA0373"/>
    <w:rsid w:val="00AD0E8A"/>
    <w:rsid w:val="00B1610D"/>
    <w:rsid w:val="00B17D86"/>
    <w:rsid w:val="00B525E8"/>
    <w:rsid w:val="00B633D8"/>
    <w:rsid w:val="00B66450"/>
    <w:rsid w:val="00C9447F"/>
    <w:rsid w:val="00D038F8"/>
    <w:rsid w:val="00D2148C"/>
    <w:rsid w:val="00D67775"/>
    <w:rsid w:val="00D72243"/>
    <w:rsid w:val="00D773F4"/>
    <w:rsid w:val="00D91797"/>
    <w:rsid w:val="00DD3DEA"/>
    <w:rsid w:val="00DF18AF"/>
    <w:rsid w:val="00E0209C"/>
    <w:rsid w:val="00E339FE"/>
    <w:rsid w:val="00E935E0"/>
    <w:rsid w:val="00EB710B"/>
    <w:rsid w:val="00F110E4"/>
    <w:rsid w:val="00F2223C"/>
    <w:rsid w:val="00F7303F"/>
    <w:rsid w:val="00FA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45115"/>
  <w15:chartTrackingRefBased/>
  <w15:docId w15:val="{A6FFD4D3-7326-3345-9FDF-4BE1565F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92B"/>
    <w:rPr>
      <w:lang w:val="en-GB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标题 字符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标题 5 字符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标题 7 字符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color w:val="FF7A00" w:themeColor="accent1"/>
      <w:sz w:val="34"/>
      <w:szCs w:val="22"/>
    </w:rPr>
  </w:style>
  <w:style w:type="character" w:customStyle="1" w:styleId="a6">
    <w:name w:val="副标题 字符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aa">
    <w:name w:val="Quote"/>
    <w:basedOn w:val="a"/>
    <w:next w:val="a"/>
    <w:link w:val="ab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ab">
    <w:name w:val="引用 字符"/>
    <w:basedOn w:val="a0"/>
    <w:link w:val="aa"/>
    <w:uiPriority w:val="29"/>
    <w:semiHidden/>
    <w:rPr>
      <w:i/>
      <w:iCs/>
      <w:sz w:val="34"/>
    </w:rPr>
  </w:style>
  <w:style w:type="paragraph" w:styleId="ac">
    <w:name w:val="Intense Quote"/>
    <w:basedOn w:val="a"/>
    <w:next w:val="a"/>
    <w:link w:val="ad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d">
    <w:name w:val="明显引用 字符"/>
    <w:basedOn w:val="a0"/>
    <w:link w:val="ac"/>
    <w:uiPriority w:val="30"/>
    <w:semiHidden/>
    <w:rPr>
      <w:b/>
      <w:i/>
      <w:iCs/>
      <w:color w:val="454541" w:themeColor="text2" w:themeTint="E6"/>
      <w:sz w:val="34"/>
    </w:rPr>
  </w:style>
  <w:style w:type="character" w:styleId="ae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f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1">
    <w:name w:val="Placeholder Text"/>
    <w:basedOn w:val="a0"/>
    <w:uiPriority w:val="99"/>
    <w:semiHidden/>
    <w:rPr>
      <w:color w:val="808080"/>
    </w:rPr>
  </w:style>
  <w:style w:type="character" w:styleId="af2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3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4">
    <w:name w:val="header"/>
    <w:basedOn w:val="a"/>
    <w:link w:val="af5"/>
    <w:uiPriority w:val="99"/>
    <w:unhideWhenUsed/>
    <w:pPr>
      <w:spacing w:after="0" w:line="240" w:lineRule="auto"/>
    </w:pPr>
  </w:style>
  <w:style w:type="character" w:customStyle="1" w:styleId="af5">
    <w:name w:val="页眉 字符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spacing w:after="0" w:line="240" w:lineRule="auto"/>
    </w:pPr>
  </w:style>
  <w:style w:type="character" w:customStyle="1" w:styleId="af7">
    <w:name w:val="页脚 字符"/>
    <w:basedOn w:val="a0"/>
    <w:link w:val="af6"/>
    <w:uiPriority w:val="99"/>
  </w:style>
  <w:style w:type="paragraph" w:styleId="af8">
    <w:name w:val="List Paragraph"/>
    <w:basedOn w:val="a"/>
    <w:uiPriority w:val="34"/>
    <w:unhideWhenUsed/>
    <w:qFormat/>
    <w:rsid w:val="00B633D8"/>
    <w:pPr>
      <w:ind w:firstLineChars="200" w:firstLine="420"/>
    </w:pPr>
  </w:style>
  <w:style w:type="character" w:styleId="af9">
    <w:name w:val="page number"/>
    <w:basedOn w:val="a0"/>
    <w:uiPriority w:val="99"/>
    <w:semiHidden/>
    <w:unhideWhenUsed/>
    <w:rsid w:val="0055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juanding/Library/Containers/com.microsoft.Word/Data/Library/Application%20Support/Microsoft/Office/16.0/DTS/zh-CN%7bBC5D89D6-B409-AE45-A4BC-8902E33E84A6%7d/%7b93471C5A-E710-9E49-9BEC-FE2FF3FE0724%7dtf10002069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记日记.dotx</Template>
  <TotalTime>17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yajuan Ding</cp:lastModifiedBy>
  <cp:revision>13</cp:revision>
  <cp:lastPrinted>2025-04-21T07:20:00Z</cp:lastPrinted>
  <dcterms:created xsi:type="dcterms:W3CDTF">2025-04-21T08:23:00Z</dcterms:created>
  <dcterms:modified xsi:type="dcterms:W3CDTF">2025-04-21T15:24:00Z</dcterms:modified>
</cp:coreProperties>
</file>