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3E75E" w14:textId="1EE09E4C" w:rsidR="00B66450" w:rsidRPr="003E5AF0" w:rsidRDefault="0021475C" w:rsidP="00B66450">
      <w:pPr>
        <w:pStyle w:val="1"/>
        <w:jc w:val="center"/>
        <w:rPr>
          <w:rFonts w:asciiTheme="minorHAnsi" w:eastAsiaTheme="minorEastAsia" w:hAnsiTheme="minorHAnsi" w:cstheme="minorBidi"/>
          <w:bCs/>
          <w:color w:val="000000" w:themeColor="text1"/>
          <w:sz w:val="36"/>
          <w:szCs w:val="36"/>
          <w:lang w:val="en-US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sz w:val="36"/>
          <w:szCs w:val="36"/>
          <w:lang w:val="en-US"/>
        </w:rPr>
        <w:t>Teacher Recommendation</w:t>
      </w:r>
      <w:r w:rsidR="00B66450" w:rsidRPr="003E5AF0">
        <w:rPr>
          <w:rFonts w:asciiTheme="minorHAnsi" w:eastAsiaTheme="minorEastAsia" w:hAnsiTheme="minorHAnsi" w:cstheme="minorBidi"/>
          <w:bCs/>
          <w:color w:val="000000" w:themeColor="text1"/>
          <w:sz w:val="36"/>
          <w:szCs w:val="36"/>
          <w:lang w:val="en-US"/>
        </w:rPr>
        <w:t xml:space="preserve"> Form</w:t>
      </w:r>
    </w:p>
    <w:p w14:paraId="145E87C2" w14:textId="77777777" w:rsidR="00782E10" w:rsidRPr="003E5AF0" w:rsidRDefault="00782E10" w:rsidP="00FA3E92">
      <w:pPr>
        <w:pStyle w:val="1"/>
        <w:rPr>
          <w:rFonts w:asciiTheme="minorHAnsi" w:eastAsiaTheme="minorEastAsia" w:hAnsiTheme="minorHAnsi" w:cstheme="minorBidi"/>
          <w:bCs/>
          <w:color w:val="000000" w:themeColor="text1"/>
          <w:sz w:val="21"/>
          <w:szCs w:val="21"/>
          <w:lang w:val="en-US"/>
        </w:rPr>
      </w:pPr>
    </w:p>
    <w:p w14:paraId="0AAD4129" w14:textId="537F0317" w:rsidR="00F110E4" w:rsidRPr="003E5AF0" w:rsidRDefault="0021475C" w:rsidP="003E5AF0">
      <w:pPr>
        <w:pStyle w:val="1"/>
        <w:spacing w:line="200" w:lineRule="exact"/>
        <w:rPr>
          <w:rFonts w:ascii="Times New Roman" w:eastAsiaTheme="minorEastAsia" w:hAnsi="Times New Roman" w:cs="Times New Roman"/>
          <w:bCs/>
          <w:color w:val="000000" w:themeColor="text1"/>
          <w:sz w:val="21"/>
          <w:szCs w:val="21"/>
          <w:lang w:val="en-US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1"/>
          <w:szCs w:val="21"/>
          <w:lang w:val="en-US"/>
        </w:rPr>
        <w:t>Teacher</w:t>
      </w:r>
      <w:r w:rsidR="0089570E" w:rsidRPr="003E5AF0">
        <w:rPr>
          <w:rFonts w:ascii="Times New Roman" w:eastAsiaTheme="minorEastAsia" w:hAnsi="Times New Roman" w:cs="Times New Roman"/>
          <w:bCs/>
          <w:color w:val="000000" w:themeColor="text1"/>
          <w:sz w:val="21"/>
          <w:szCs w:val="21"/>
          <w:lang w:val="en-US"/>
        </w:rPr>
        <w:t xml:space="preserve"> Information</w:t>
      </w:r>
    </w:p>
    <w:p w14:paraId="08D41B55" w14:textId="118781CA" w:rsidR="0089570E" w:rsidRPr="003E5AF0" w:rsidRDefault="0089570E" w:rsidP="003E5AF0">
      <w:pPr>
        <w:spacing w:line="200" w:lineRule="exact"/>
        <w:ind w:leftChars="118" w:left="283"/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</w:pPr>
      <w:bookmarkStart w:id="0" w:name="OLE_LINK4"/>
      <w:r w:rsidRPr="003E5AF0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Full Name: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</w:t>
      </w:r>
      <w:r w:rsidR="00B66450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    </w:t>
      </w:r>
      <w:r w:rsidR="00D72243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</w:t>
      </w:r>
      <w:r w:rsidR="00B66450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</w:t>
      </w:r>
      <w:r w:rsidR="0021475C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</w:t>
      </w:r>
      <w:r w:rsidR="00B66450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</w:t>
      </w:r>
      <w:r w:rsidR="00B66450" w:rsidRPr="003E5AF0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Date of Birth: </w:t>
      </w:r>
      <w:r w:rsidR="00B66450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</w:t>
      </w:r>
      <w:r w:rsidR="00D72243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</w:t>
      </w:r>
      <w:r w:rsidR="00B66450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     </w:t>
      </w:r>
      <w:proofErr w:type="gramStart"/>
      <w:r w:rsidR="00B66450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</w:t>
      </w:r>
      <w:r w:rsidR="00B66450" w:rsidRPr="003E5AF0">
        <w:rPr>
          <w:rFonts w:ascii="Times New Roman" w:hAnsi="Times New Roman" w:cs="Times New Roman"/>
          <w:color w:val="FFFFFF" w:themeColor="background1"/>
          <w:sz w:val="21"/>
          <w:szCs w:val="21"/>
          <w:u w:val="single"/>
          <w:lang w:val="en-US"/>
        </w:rPr>
        <w:t>.</w:t>
      </w:r>
      <w:proofErr w:type="gramEnd"/>
    </w:p>
    <w:bookmarkEnd w:id="0"/>
    <w:p w14:paraId="33F57F88" w14:textId="14CB50C5" w:rsidR="0089570E" w:rsidRPr="003E5AF0" w:rsidRDefault="0089570E" w:rsidP="003E5AF0">
      <w:pPr>
        <w:spacing w:line="200" w:lineRule="exact"/>
        <w:ind w:leftChars="118" w:left="283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r w:rsidRPr="003E5AF0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School: </w:t>
      </w:r>
      <w:r w:rsidR="00B66450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                     </w:t>
      </w:r>
      <w:r w:rsidR="00D72243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</w:t>
      </w:r>
      <w:r w:rsidR="00B66450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               </w:t>
      </w:r>
      <w:proofErr w:type="gramStart"/>
      <w:r w:rsidR="00B66450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</w:t>
      </w:r>
      <w:r w:rsidR="00B66450" w:rsidRPr="003E5AF0">
        <w:rPr>
          <w:rFonts w:ascii="Times New Roman" w:hAnsi="Times New Roman" w:cs="Times New Roman"/>
          <w:color w:val="FFFFFF" w:themeColor="background1"/>
          <w:sz w:val="21"/>
          <w:szCs w:val="21"/>
          <w:u w:val="single"/>
          <w:lang w:val="en-US"/>
        </w:rPr>
        <w:t>.</w:t>
      </w:r>
      <w:proofErr w:type="gramEnd"/>
      <w:r w:rsidR="00B66450" w:rsidRPr="003E5AF0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 </w:t>
      </w:r>
      <w:r w:rsidR="0021475C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Position/Subject Taught</w:t>
      </w:r>
      <w:r w:rsidR="00B66450" w:rsidRPr="003E5AF0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: </w:t>
      </w:r>
      <w:r w:rsidR="00B66450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</w:t>
      </w:r>
      <w:r w:rsidR="00D72243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</w:t>
      </w:r>
      <w:r w:rsidR="0021475C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</w:t>
      </w:r>
      <w:r w:rsidR="00D72243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</w:t>
      </w:r>
      <w:r w:rsidR="00B66450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</w:t>
      </w:r>
      <w:proofErr w:type="gramStart"/>
      <w:r w:rsidR="00B66450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</w:t>
      </w:r>
      <w:r w:rsidR="00B66450" w:rsidRPr="003E5AF0">
        <w:rPr>
          <w:rFonts w:ascii="Times New Roman" w:hAnsi="Times New Roman" w:cs="Times New Roman"/>
          <w:color w:val="FFFFFF" w:themeColor="background1"/>
          <w:sz w:val="21"/>
          <w:szCs w:val="21"/>
          <w:u w:val="single"/>
          <w:lang w:val="en-US"/>
        </w:rPr>
        <w:t>.</w:t>
      </w:r>
      <w:proofErr w:type="gramEnd"/>
      <w:r w:rsidR="00B66450" w:rsidRPr="003E5AF0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 </w:t>
      </w:r>
    </w:p>
    <w:p w14:paraId="750AF3B7" w14:textId="6D3E9447" w:rsidR="0089570E" w:rsidRPr="003E5AF0" w:rsidRDefault="0089570E" w:rsidP="003E5AF0">
      <w:pPr>
        <w:spacing w:line="200" w:lineRule="exact"/>
        <w:ind w:leftChars="118" w:left="283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r w:rsidRPr="003E5AF0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Contact Information:   </w:t>
      </w:r>
      <w:r w:rsidR="00B66450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        </w:t>
      </w:r>
      <w:r w:rsidR="0021475C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</w:t>
      </w:r>
      <w:r w:rsidR="00B66450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                        </w:t>
      </w:r>
      <w:r w:rsidR="00D72243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</w:t>
      </w:r>
      <w:r w:rsidR="00B66450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      </w:t>
      </w:r>
      <w:proofErr w:type="gramStart"/>
      <w:r w:rsidR="00B66450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</w:t>
      </w:r>
      <w:r w:rsidR="00B66450" w:rsidRPr="003E5AF0">
        <w:rPr>
          <w:rFonts w:ascii="Times New Roman" w:hAnsi="Times New Roman" w:cs="Times New Roman"/>
          <w:color w:val="FFFFFF" w:themeColor="background1"/>
          <w:sz w:val="21"/>
          <w:szCs w:val="21"/>
          <w:u w:val="single"/>
          <w:lang w:val="en-US"/>
        </w:rPr>
        <w:t>.</w:t>
      </w:r>
      <w:proofErr w:type="gramEnd"/>
    </w:p>
    <w:p w14:paraId="5F59019B" w14:textId="6029A8B4" w:rsidR="0089570E" w:rsidRPr="003E5AF0" w:rsidRDefault="00855113" w:rsidP="003E5AF0">
      <w:pPr>
        <w:spacing w:line="200" w:lineRule="exact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>Student</w:t>
      </w:r>
      <w:r w:rsidR="0089570E" w:rsidRPr="003E5AF0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 xml:space="preserve"> Information </w:t>
      </w:r>
    </w:p>
    <w:p w14:paraId="49C5D005" w14:textId="66EE616C" w:rsidR="00855113" w:rsidRPr="00855113" w:rsidRDefault="00855113" w:rsidP="00855113">
      <w:pPr>
        <w:spacing w:line="200" w:lineRule="exact"/>
        <w:ind w:leftChars="118" w:left="283"/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Student’s Full Name: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</w:t>
      </w:r>
      <w:r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</w:t>
      </w:r>
      <w:r w:rsidR="00484B9C" w:rsidRPr="00484B9C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Grade:</w:t>
      </w:r>
      <w:r w:rsidRPr="00484B9C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</w:t>
      </w:r>
      <w:r w:rsidR="007D6C38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         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</w:t>
      </w:r>
      <w:proofErr w:type="gramStart"/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</w:t>
      </w:r>
      <w:r w:rsidRPr="003E5AF0">
        <w:rPr>
          <w:rFonts w:ascii="Times New Roman" w:hAnsi="Times New Roman" w:cs="Times New Roman"/>
          <w:color w:val="FFFFFF" w:themeColor="background1"/>
          <w:sz w:val="21"/>
          <w:szCs w:val="21"/>
          <w:u w:val="single"/>
          <w:lang w:val="en-US"/>
        </w:rPr>
        <w:t>.</w:t>
      </w:r>
      <w:proofErr w:type="gramEnd"/>
    </w:p>
    <w:p w14:paraId="24189325" w14:textId="103B0481" w:rsidR="001526EC" w:rsidRPr="003E5AF0" w:rsidRDefault="00855113" w:rsidP="003E5AF0">
      <w:pPr>
        <w:spacing w:line="200" w:lineRule="exact"/>
        <w:ind w:firstLineChars="118" w:firstLine="248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Student’</w:t>
      </w:r>
      <w:r w:rsidR="0096104A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s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 </w:t>
      </w:r>
      <w:r w:rsidR="0089570E" w:rsidRPr="003E5AF0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Current GPA:</w:t>
      </w:r>
      <w:r w:rsidR="00290ECF" w:rsidRPr="003E5AF0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  </w:t>
      </w:r>
      <w:r w:rsidR="00290ECF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</w:t>
      </w:r>
      <w:r w:rsidR="001526EC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</w:t>
      </w:r>
      <w:r w:rsidR="00290ECF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</w:t>
      </w:r>
      <w:proofErr w:type="gramStart"/>
      <w:r w:rsidR="00290ECF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</w:t>
      </w:r>
      <w:r w:rsidR="00290ECF" w:rsidRPr="003E5AF0">
        <w:rPr>
          <w:rFonts w:ascii="Times New Roman" w:hAnsi="Times New Roman" w:cs="Times New Roman"/>
          <w:color w:val="FFFFFF" w:themeColor="background1"/>
          <w:sz w:val="21"/>
          <w:szCs w:val="21"/>
          <w:u w:val="single"/>
          <w:lang w:val="en-US"/>
        </w:rPr>
        <w:t>.</w:t>
      </w:r>
      <w:proofErr w:type="gramEnd"/>
      <w:r w:rsidR="00290ECF" w:rsidRPr="003E5AF0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 </w:t>
      </w:r>
      <w:r w:rsidR="001526EC" w:rsidRPr="003E5AF0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Academic Awards or Honors Received: </w:t>
      </w:r>
      <w:r w:rsidR="001526EC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</w:t>
      </w:r>
      <w:r w:rsidR="00930015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</w:t>
      </w:r>
      <w:r w:rsidR="001526EC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</w:t>
      </w:r>
      <w:r w:rsidR="00D72243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</w:t>
      </w:r>
      <w:r w:rsidR="00D72243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</w:t>
      </w:r>
      <w:r w:rsidR="001526EC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</w:t>
      </w:r>
      <w:proofErr w:type="gramStart"/>
      <w:r w:rsidR="001526EC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</w:t>
      </w:r>
      <w:r w:rsidR="001526EC" w:rsidRPr="003E5AF0">
        <w:rPr>
          <w:rFonts w:ascii="Times New Roman" w:hAnsi="Times New Roman" w:cs="Times New Roman"/>
          <w:color w:val="FFFFFF" w:themeColor="background1"/>
          <w:sz w:val="21"/>
          <w:szCs w:val="21"/>
          <w:u w:val="single"/>
          <w:lang w:val="en-US"/>
        </w:rPr>
        <w:t>.</w:t>
      </w:r>
      <w:proofErr w:type="gramEnd"/>
    </w:p>
    <w:p w14:paraId="500B18FC" w14:textId="2620DD26" w:rsidR="0089570E" w:rsidRPr="003E5AF0" w:rsidRDefault="0089570E" w:rsidP="003E5AF0">
      <w:pPr>
        <w:spacing w:line="200" w:lineRule="exact"/>
        <w:ind w:firstLineChars="118" w:firstLine="248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r w:rsidRPr="003E5AF0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SSAT/ISEE/SAT/CogAT Score (if available): </w:t>
      </w:r>
      <w:r w:rsidR="001526EC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</w:t>
      </w:r>
      <w:r w:rsidR="00D72243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</w:t>
      </w:r>
      <w:r w:rsidR="00C9447F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</w:t>
      </w:r>
      <w:r w:rsidR="00D72243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</w:t>
      </w:r>
      <w:r w:rsidR="001526EC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</w:t>
      </w:r>
      <w:proofErr w:type="gramStart"/>
      <w:r w:rsidR="001526EC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</w:t>
      </w:r>
      <w:r w:rsidR="001526EC" w:rsidRPr="003E5AF0">
        <w:rPr>
          <w:rFonts w:ascii="Times New Roman" w:hAnsi="Times New Roman" w:cs="Times New Roman"/>
          <w:color w:val="FFFFFF" w:themeColor="background1"/>
          <w:sz w:val="21"/>
          <w:szCs w:val="21"/>
          <w:u w:val="single"/>
          <w:lang w:val="en-US"/>
        </w:rPr>
        <w:t>.</w:t>
      </w:r>
      <w:proofErr w:type="gramEnd"/>
      <w:r w:rsidR="00DD3DEA" w:rsidRPr="003E5AF0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 Percentile Rank:</w:t>
      </w:r>
      <w:r w:rsidR="001526EC" w:rsidRPr="003E5AF0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 </w:t>
      </w:r>
      <w:bookmarkStart w:id="1" w:name="OLE_LINK3"/>
      <w:r w:rsidR="001526EC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</w:t>
      </w:r>
      <w:r w:rsidR="00C9447F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</w:t>
      </w:r>
      <w:r w:rsidR="001526EC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</w:t>
      </w:r>
      <w:proofErr w:type="gramStart"/>
      <w:r w:rsidR="001526EC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</w:t>
      </w:r>
      <w:r w:rsidR="001526EC" w:rsidRPr="003E5AF0">
        <w:rPr>
          <w:rFonts w:ascii="Times New Roman" w:hAnsi="Times New Roman" w:cs="Times New Roman"/>
          <w:color w:val="FFFFFF" w:themeColor="background1"/>
          <w:sz w:val="21"/>
          <w:szCs w:val="21"/>
          <w:u w:val="single"/>
          <w:lang w:val="en-US"/>
        </w:rPr>
        <w:t>.</w:t>
      </w:r>
      <w:proofErr w:type="gramEnd"/>
      <w:r w:rsidR="00DD3DEA" w:rsidRPr="003E5AF0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 </w:t>
      </w:r>
      <w:bookmarkEnd w:id="1"/>
    </w:p>
    <w:p w14:paraId="7FC91109" w14:textId="0C48CE94" w:rsidR="00DD3DEA" w:rsidRPr="003E5AF0" w:rsidRDefault="00855113" w:rsidP="003E5AF0">
      <w:pPr>
        <w:spacing w:line="200" w:lineRule="exact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>Student Characteristics</w:t>
      </w:r>
    </w:p>
    <w:p w14:paraId="6AE98EFA" w14:textId="306C6FE3" w:rsidR="00DD3DEA" w:rsidRPr="003E5AF0" w:rsidRDefault="00855113" w:rsidP="003E5AF0">
      <w:pPr>
        <w:spacing w:line="200" w:lineRule="exact"/>
        <w:ind w:firstLineChars="118" w:firstLine="248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How long have you known the students, and in what capacity?</w:t>
      </w:r>
    </w:p>
    <w:p w14:paraId="46CB64FE" w14:textId="7F36A1BD" w:rsidR="001526EC" w:rsidRPr="003E5AF0" w:rsidRDefault="001526EC" w:rsidP="003E5AF0">
      <w:pPr>
        <w:spacing w:line="200" w:lineRule="exact"/>
        <w:ind w:firstLineChars="118" w:firstLine="248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                                                     </w:t>
      </w:r>
      <w:r w:rsidR="00D72243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      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</w:t>
      </w:r>
      <w:r w:rsidR="0040260B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                        </w:t>
      </w:r>
      <w:r w:rsidRPr="003E5AF0">
        <w:rPr>
          <w:rFonts w:ascii="Times New Roman" w:hAnsi="Times New Roman" w:cs="Times New Roman"/>
          <w:color w:val="FFFFFF" w:themeColor="background1"/>
          <w:sz w:val="21"/>
          <w:szCs w:val="21"/>
          <w:u w:val="single"/>
          <w:lang w:val="en-US"/>
        </w:rPr>
        <w:t>.</w:t>
      </w:r>
    </w:p>
    <w:p w14:paraId="507D594C" w14:textId="74C5FA0F" w:rsidR="00855113" w:rsidRPr="003E5AF0" w:rsidRDefault="00855113" w:rsidP="00855113">
      <w:pPr>
        <w:spacing w:line="200" w:lineRule="exact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>Student’s Academic Performance</w:t>
      </w:r>
    </w:p>
    <w:p w14:paraId="3CE79B55" w14:textId="49EA1A9F" w:rsidR="00DD3DEA" w:rsidRPr="003E5AF0" w:rsidRDefault="00855113" w:rsidP="003E5AF0">
      <w:pPr>
        <w:spacing w:line="200" w:lineRule="exact"/>
        <w:ind w:firstLineChars="118" w:firstLine="248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Please describe the student’s academic strengths and achievements in your class: </w:t>
      </w:r>
    </w:p>
    <w:p w14:paraId="3F754795" w14:textId="376EF804" w:rsidR="001526EC" w:rsidRPr="003E5AF0" w:rsidRDefault="001526EC" w:rsidP="003E5AF0">
      <w:pPr>
        <w:spacing w:line="200" w:lineRule="exact"/>
        <w:ind w:firstLineChars="118" w:firstLine="248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                                                     </w:t>
      </w:r>
      <w:r w:rsidR="00D72243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     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</w:t>
      </w:r>
      <w:r w:rsidR="0040260B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                               </w:t>
      </w:r>
      <w:r w:rsidRPr="003E5AF0">
        <w:rPr>
          <w:rFonts w:ascii="Times New Roman" w:hAnsi="Times New Roman" w:cs="Times New Roman"/>
          <w:color w:val="FFFFFF" w:themeColor="background1"/>
          <w:sz w:val="21"/>
          <w:szCs w:val="21"/>
          <w:u w:val="single"/>
          <w:lang w:val="en-US"/>
        </w:rPr>
        <w:t>.</w:t>
      </w:r>
    </w:p>
    <w:p w14:paraId="12B5B371" w14:textId="5770C048" w:rsidR="00DD3DEA" w:rsidRPr="003E5AF0" w:rsidRDefault="00855113" w:rsidP="003E5AF0">
      <w:pPr>
        <w:spacing w:line="200" w:lineRule="exact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>Leadership Potential</w:t>
      </w:r>
    </w:p>
    <w:p w14:paraId="547F3E83" w14:textId="461EBF43" w:rsidR="00DD3DEA" w:rsidRPr="003E5AF0" w:rsidRDefault="003A2AEC" w:rsidP="00C9447F">
      <w:pPr>
        <w:spacing w:line="200" w:lineRule="exact"/>
        <w:ind w:leftChars="103" w:left="283" w:hangingChars="17" w:hanging="36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Has the student demonstrated leadership qualities in the classroom or school community? Please provide examples</w:t>
      </w:r>
      <w:r w:rsidR="00C9447F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: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 </w:t>
      </w:r>
      <w:r w:rsidR="00DD3DEA" w:rsidRPr="003E5AF0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 </w:t>
      </w:r>
    </w:p>
    <w:p w14:paraId="2BB008B7" w14:textId="235B89E2" w:rsidR="001526EC" w:rsidRPr="003E5AF0" w:rsidRDefault="001526EC" w:rsidP="003E5AF0">
      <w:pPr>
        <w:spacing w:line="200" w:lineRule="exact"/>
        <w:ind w:firstLineChars="118" w:firstLine="248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                                                     </w:t>
      </w:r>
      <w:r w:rsidR="00D72243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   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</w:t>
      </w:r>
      <w:r w:rsidR="0040260B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</w:t>
      </w:r>
      <w:r w:rsidR="00E0209C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            </w:t>
      </w:r>
      <w:r w:rsidRPr="003E5AF0">
        <w:rPr>
          <w:rFonts w:ascii="Times New Roman" w:hAnsi="Times New Roman" w:cs="Times New Roman"/>
          <w:color w:val="FFFFFF" w:themeColor="background1"/>
          <w:sz w:val="21"/>
          <w:szCs w:val="21"/>
          <w:u w:val="single"/>
          <w:lang w:val="en-US"/>
        </w:rPr>
        <w:t>.</w:t>
      </w:r>
    </w:p>
    <w:p w14:paraId="3999A4D5" w14:textId="506D3C49" w:rsidR="003E5AF0" w:rsidRPr="003E5AF0" w:rsidRDefault="003A2AEC" w:rsidP="003E5AF0">
      <w:pPr>
        <w:spacing w:line="200" w:lineRule="exact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>Interpersonal Skills</w:t>
      </w:r>
    </w:p>
    <w:p w14:paraId="057C1EBF" w14:textId="77777777" w:rsidR="00C9447F" w:rsidRDefault="003A2AEC" w:rsidP="00C9447F">
      <w:pPr>
        <w:spacing w:line="200" w:lineRule="exact"/>
        <w:ind w:leftChars="103" w:left="283" w:hangingChars="17" w:hanging="36"/>
        <w:rPr>
          <w:rFonts w:ascii="Times New Roman" w:hAnsi="Times New Roman" w:cs="Times New Roman"/>
          <w:color w:val="FFFFFF" w:themeColor="background1"/>
          <w:sz w:val="21"/>
          <w:szCs w:val="21"/>
          <w:u w:val="single"/>
          <w:lang w:val="en-US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How does the student interact with peers? Please describe their teamwork and collaboration abilities</w:t>
      </w:r>
      <w:r w:rsidR="005C386F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: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 </w:t>
      </w:r>
    </w:p>
    <w:p w14:paraId="6CA7742F" w14:textId="6501AFA1" w:rsidR="003E5AF0" w:rsidRPr="003E5AF0" w:rsidRDefault="00C9447F" w:rsidP="00C9447F">
      <w:pPr>
        <w:spacing w:line="200" w:lineRule="exact"/>
        <w:ind w:firstLineChars="118" w:firstLine="248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                                                                                          </w:t>
      </w:r>
      <w:r w:rsidR="0040260B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</w:t>
      </w:r>
      <w:r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            </w:t>
      </w:r>
      <w:r w:rsidRPr="003E5AF0">
        <w:rPr>
          <w:rFonts w:ascii="Times New Roman" w:hAnsi="Times New Roman" w:cs="Times New Roman"/>
          <w:color w:val="FFFFFF" w:themeColor="background1"/>
          <w:sz w:val="21"/>
          <w:szCs w:val="21"/>
          <w:u w:val="single"/>
          <w:lang w:val="en-US"/>
        </w:rPr>
        <w:t>.</w:t>
      </w:r>
      <w:r w:rsidR="003E5AF0" w:rsidRPr="003E5AF0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 </w:t>
      </w:r>
    </w:p>
    <w:p w14:paraId="7A17B27B" w14:textId="77777777" w:rsidR="00A450B1" w:rsidRDefault="00A450B1" w:rsidP="005C386F">
      <w:pPr>
        <w:spacing w:line="200" w:lineRule="exact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</w:p>
    <w:p w14:paraId="56E44835" w14:textId="77777777" w:rsidR="006F0E2A" w:rsidRDefault="006F0E2A" w:rsidP="005C386F">
      <w:pPr>
        <w:spacing w:line="200" w:lineRule="exact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</w:p>
    <w:p w14:paraId="6501B2DD" w14:textId="18141E8A" w:rsidR="005C386F" w:rsidRPr="003E5AF0" w:rsidRDefault="005C386F" w:rsidP="005C386F">
      <w:pPr>
        <w:spacing w:line="200" w:lineRule="exact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lastRenderedPageBreak/>
        <w:t>Communication Skills</w:t>
      </w:r>
    </w:p>
    <w:p w14:paraId="191E2DC6" w14:textId="77777777" w:rsidR="00A450B1" w:rsidRDefault="00A450B1" w:rsidP="00A450B1">
      <w:pPr>
        <w:spacing w:line="200" w:lineRule="exact"/>
        <w:ind w:leftChars="103" w:left="283" w:hangingChars="17" w:hanging="36"/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</w:pPr>
      <w:r w:rsidRPr="00A450B1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Evaluate the student’s communication skills, including active listening and the clear expression of ideas: </w:t>
      </w:r>
      <w:r w:rsidR="00C9447F"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</w:t>
      </w:r>
    </w:p>
    <w:p w14:paraId="109D6C13" w14:textId="46A923D2" w:rsidR="00C9447F" w:rsidRPr="003E5AF0" w:rsidRDefault="00C9447F" w:rsidP="00A450B1">
      <w:pPr>
        <w:spacing w:line="200" w:lineRule="exact"/>
        <w:ind w:leftChars="103" w:left="283" w:hangingChars="17" w:hanging="36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                                                                       </w:t>
      </w:r>
      <w:r w:rsidR="0040260B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           </w:t>
      </w:r>
      <w:r w:rsidR="00A450B1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</w:t>
      </w:r>
      <w:r w:rsidRPr="003E5AF0">
        <w:rPr>
          <w:rFonts w:ascii="Times New Roman" w:hAnsi="Times New Roman" w:cs="Times New Roman"/>
          <w:color w:val="FFFFFF" w:themeColor="background1"/>
          <w:sz w:val="21"/>
          <w:szCs w:val="21"/>
          <w:u w:val="single"/>
          <w:lang w:val="en-US"/>
        </w:rPr>
        <w:t>.</w:t>
      </w:r>
    </w:p>
    <w:p w14:paraId="36A7D1E8" w14:textId="31D94D07" w:rsidR="0040693E" w:rsidRPr="003E5AF0" w:rsidRDefault="0040693E" w:rsidP="0040693E">
      <w:pPr>
        <w:spacing w:line="200" w:lineRule="exact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>Helpfulness and Empathy</w:t>
      </w:r>
    </w:p>
    <w:p w14:paraId="47BFF9A5" w14:textId="2A92277D" w:rsidR="00DD3DEA" w:rsidRDefault="0040693E" w:rsidP="00C9447F">
      <w:pPr>
        <w:spacing w:line="200" w:lineRule="exact"/>
        <w:ind w:leftChars="103" w:left="283" w:hangingChars="17" w:hanging="36"/>
        <w:rPr>
          <w:rFonts w:ascii="Times New Roman" w:hAnsi="Times New Roman" w:cs="Times New Roman"/>
          <w:color w:val="FFFFFF" w:themeColor="background1"/>
          <w:sz w:val="21"/>
          <w:szCs w:val="21"/>
          <w:u w:val="single"/>
          <w:lang w:val="en-US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Has the student shown a willingness to help classmates with academic or personal challenges? Please provide examples: </w:t>
      </w:r>
      <w:r w:rsidR="00DD3DEA" w:rsidRPr="003E5AF0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 </w:t>
      </w:r>
    </w:p>
    <w:p w14:paraId="6DF0CF67" w14:textId="3EC38A36" w:rsidR="00C9447F" w:rsidRPr="003E5AF0" w:rsidRDefault="00C9447F" w:rsidP="00C9447F">
      <w:pPr>
        <w:spacing w:line="200" w:lineRule="exact"/>
        <w:ind w:firstLineChars="118" w:firstLine="248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                                                                      </w:t>
      </w:r>
      <w:r w:rsidR="0040260B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                 </w:t>
      </w:r>
      <w:r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</w:t>
      </w:r>
      <w:r w:rsidR="00877072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</w:t>
      </w:r>
      <w:r w:rsidRPr="003E5AF0">
        <w:rPr>
          <w:rFonts w:ascii="Times New Roman" w:hAnsi="Times New Roman" w:cs="Times New Roman"/>
          <w:color w:val="FFFFFF" w:themeColor="background1"/>
          <w:sz w:val="21"/>
          <w:szCs w:val="21"/>
          <w:u w:val="single"/>
          <w:lang w:val="en-US"/>
        </w:rPr>
        <w:t>.</w:t>
      </w:r>
    </w:p>
    <w:p w14:paraId="10C6599C" w14:textId="77777777" w:rsidR="00C9447F" w:rsidRDefault="00C9447F" w:rsidP="003E5AF0">
      <w:pPr>
        <w:spacing w:line="200" w:lineRule="exact"/>
        <w:ind w:firstLineChars="118" w:firstLine="248"/>
        <w:rPr>
          <w:rFonts w:ascii="Times New Roman" w:hAnsi="Times New Roman" w:cs="Times New Roman"/>
          <w:color w:val="FFFFFF" w:themeColor="background1"/>
          <w:sz w:val="21"/>
          <w:szCs w:val="21"/>
          <w:u w:val="single"/>
          <w:lang w:val="en-US"/>
        </w:rPr>
      </w:pPr>
    </w:p>
    <w:p w14:paraId="319047CD" w14:textId="6D0A509C" w:rsidR="0040693E" w:rsidRPr="003E5AF0" w:rsidRDefault="0040693E" w:rsidP="0040693E">
      <w:pPr>
        <w:spacing w:line="200" w:lineRule="exact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>Cultural Awareness</w:t>
      </w:r>
    </w:p>
    <w:p w14:paraId="06C0E7FB" w14:textId="1B8DF269" w:rsidR="0040693E" w:rsidRDefault="0040693E" w:rsidP="003E5AF0">
      <w:pPr>
        <w:spacing w:line="200" w:lineRule="exact"/>
        <w:ind w:firstLineChars="118" w:firstLine="248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Describe the student’s awareness and sensibility to cultural differences and equity issues: </w:t>
      </w:r>
    </w:p>
    <w:p w14:paraId="3723932B" w14:textId="4A848698" w:rsidR="00C9447F" w:rsidRDefault="00C9447F" w:rsidP="00C9447F">
      <w:pPr>
        <w:spacing w:line="200" w:lineRule="exact"/>
        <w:ind w:firstLineChars="118" w:firstLine="248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                                                                            </w:t>
      </w:r>
      <w:r w:rsidR="0040260B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           </w:t>
      </w:r>
      <w:r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</w:t>
      </w:r>
      <w:r w:rsidR="00877072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</w:t>
      </w:r>
      <w:r w:rsidRPr="003E5AF0">
        <w:rPr>
          <w:rFonts w:ascii="Times New Roman" w:hAnsi="Times New Roman" w:cs="Times New Roman"/>
          <w:color w:val="FFFFFF" w:themeColor="background1"/>
          <w:sz w:val="21"/>
          <w:szCs w:val="21"/>
          <w:u w:val="single"/>
          <w:lang w:val="en-US"/>
        </w:rPr>
        <w:t>.</w:t>
      </w:r>
    </w:p>
    <w:p w14:paraId="041AD2C0" w14:textId="77777777" w:rsidR="00A450B1" w:rsidRDefault="00A450B1" w:rsidP="0040693E">
      <w:pPr>
        <w:spacing w:line="200" w:lineRule="exact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</w:p>
    <w:p w14:paraId="03F2032B" w14:textId="61D00348" w:rsidR="0040693E" w:rsidRPr="003E5AF0" w:rsidRDefault="007E17ED" w:rsidP="0040693E">
      <w:pPr>
        <w:spacing w:line="200" w:lineRule="exact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  <w:bookmarkStart w:id="2" w:name="OLE_LINK6"/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>Overall Recommendation</w:t>
      </w:r>
    </w:p>
    <w:bookmarkEnd w:id="2"/>
    <w:p w14:paraId="2C9C5191" w14:textId="69E315C9" w:rsidR="0040693E" w:rsidRDefault="007E17ED" w:rsidP="003E5AF0">
      <w:pPr>
        <w:spacing w:line="200" w:lineRule="exact"/>
        <w:ind w:firstLineChars="118" w:firstLine="248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Do you believe this student would </w:t>
      </w:r>
      <w:r w:rsidR="0040260B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fit the TAFT Program well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? Why or why not? </w:t>
      </w:r>
    </w:p>
    <w:p w14:paraId="76766ADB" w14:textId="77777777" w:rsidR="00A450B1" w:rsidRDefault="00A450B1" w:rsidP="003E5AF0">
      <w:pPr>
        <w:spacing w:line="200" w:lineRule="exact"/>
        <w:ind w:firstLineChars="118" w:firstLine="248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</w:p>
    <w:p w14:paraId="0F5A43AB" w14:textId="592C476A" w:rsidR="00C9447F" w:rsidRDefault="00C9447F" w:rsidP="00A450B1">
      <w:pPr>
        <w:spacing w:line="200" w:lineRule="exact"/>
        <w:ind w:firstLineChars="118" w:firstLine="248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                                                                     </w:t>
      </w:r>
      <w:r w:rsidR="0040260B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</w:t>
      </w:r>
      <w:r w:rsidR="00877072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</w:t>
      </w:r>
      <w:r w:rsidR="00877072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</w:t>
      </w:r>
      <w:r w:rsidRPr="003E5AF0">
        <w:rPr>
          <w:rFonts w:ascii="Times New Roman" w:hAnsi="Times New Roman" w:cs="Times New Roman"/>
          <w:color w:val="FFFFFF" w:themeColor="background1"/>
          <w:sz w:val="21"/>
          <w:szCs w:val="21"/>
          <w:u w:val="single"/>
          <w:lang w:val="en-US"/>
        </w:rPr>
        <w:t>.</w:t>
      </w:r>
    </w:p>
    <w:p w14:paraId="78EC2DDB" w14:textId="4A61306C" w:rsidR="007E17ED" w:rsidRDefault="0040260B" w:rsidP="00C9447F">
      <w:pPr>
        <w:spacing w:line="200" w:lineRule="exact"/>
        <w:ind w:leftChars="103" w:left="283" w:hangingChars="17" w:hanging="36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Would you like to share any additional information</w:t>
      </w:r>
      <w:r w:rsidR="007E17ED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 about the student’s qualifications or potential as a tutor? </w:t>
      </w:r>
    </w:p>
    <w:p w14:paraId="38BF55F3" w14:textId="77777777" w:rsidR="00A450B1" w:rsidRDefault="00A450B1" w:rsidP="00C9447F">
      <w:pPr>
        <w:spacing w:line="200" w:lineRule="exact"/>
        <w:ind w:leftChars="103" w:left="283" w:hangingChars="17" w:hanging="36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</w:p>
    <w:p w14:paraId="61DFE4C1" w14:textId="7F98BEE6" w:rsidR="00C9447F" w:rsidRPr="003E5AF0" w:rsidRDefault="00C9447F" w:rsidP="00C9447F">
      <w:pPr>
        <w:spacing w:line="200" w:lineRule="exact"/>
        <w:ind w:firstLineChars="118" w:firstLine="248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                                                           </w:t>
      </w:r>
      <w:r w:rsidR="0040260B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                            </w:t>
      </w:r>
      <w:r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</w:t>
      </w:r>
      <w:r w:rsidR="00877072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               </w:t>
      </w:r>
      <w:r w:rsidRPr="003E5AF0">
        <w:rPr>
          <w:rFonts w:ascii="Times New Roman" w:hAnsi="Times New Roman" w:cs="Times New Roman"/>
          <w:color w:val="FFFFFF" w:themeColor="background1"/>
          <w:sz w:val="21"/>
          <w:szCs w:val="21"/>
          <w:u w:val="single"/>
          <w:lang w:val="en-US"/>
        </w:rPr>
        <w:t>.</w:t>
      </w:r>
    </w:p>
    <w:p w14:paraId="3726327B" w14:textId="1F36C8B9" w:rsidR="00877072" w:rsidRPr="003E5AF0" w:rsidRDefault="00877072" w:rsidP="00877072">
      <w:pPr>
        <w:spacing w:line="200" w:lineRule="exact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>Recommender Signature</w:t>
      </w:r>
    </w:p>
    <w:p w14:paraId="31674572" w14:textId="7E0B9B91" w:rsidR="00C9447F" w:rsidRDefault="00877072" w:rsidP="00877072">
      <w:pPr>
        <w:spacing w:line="200" w:lineRule="exact"/>
        <w:ind w:firstLineChars="118" w:firstLine="248"/>
        <w:jc w:val="right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Signature: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</w:t>
      </w:r>
      <w:proofErr w:type="gramStart"/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</w:t>
      </w:r>
      <w:r w:rsidRPr="003E5AF0">
        <w:rPr>
          <w:rFonts w:ascii="Times New Roman" w:hAnsi="Times New Roman" w:cs="Times New Roman"/>
          <w:color w:val="FFFFFF" w:themeColor="background1"/>
          <w:sz w:val="21"/>
          <w:szCs w:val="21"/>
          <w:u w:val="single"/>
          <w:lang w:val="en-US"/>
        </w:rPr>
        <w:t>.</w:t>
      </w:r>
      <w:proofErr w:type="gramEnd"/>
    </w:p>
    <w:p w14:paraId="1620F572" w14:textId="1E5C10C6" w:rsidR="00877072" w:rsidRPr="003E5AF0" w:rsidRDefault="00877072" w:rsidP="00877072">
      <w:pPr>
        <w:spacing w:line="200" w:lineRule="exact"/>
        <w:ind w:firstLineChars="118" w:firstLine="248"/>
        <w:jc w:val="right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Date: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</w:t>
      </w:r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       </w:t>
      </w:r>
      <w:proofErr w:type="gramStart"/>
      <w:r w:rsidRPr="003E5AF0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  </w:t>
      </w:r>
      <w:r w:rsidRPr="003E5AF0">
        <w:rPr>
          <w:rFonts w:ascii="Times New Roman" w:hAnsi="Times New Roman" w:cs="Times New Roman"/>
          <w:color w:val="FFFFFF" w:themeColor="background1"/>
          <w:sz w:val="21"/>
          <w:szCs w:val="21"/>
          <w:u w:val="single"/>
          <w:lang w:val="en-US"/>
        </w:rPr>
        <w:t>.</w:t>
      </w:r>
      <w:proofErr w:type="gramEnd"/>
    </w:p>
    <w:p w14:paraId="1000CD1B" w14:textId="359659F1" w:rsidR="00B633D8" w:rsidRPr="007E17ED" w:rsidRDefault="00B633D8" w:rsidP="007E17ED">
      <w:pPr>
        <w:spacing w:line="200" w:lineRule="exact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</w:p>
    <w:sectPr w:rsidR="00B633D8" w:rsidRPr="007E17ED" w:rsidSect="00EB7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7A8ED" w14:textId="77777777" w:rsidR="00066A73" w:rsidRDefault="00066A73">
      <w:pPr>
        <w:spacing w:after="0" w:line="240" w:lineRule="auto"/>
      </w:pPr>
      <w:r>
        <w:separator/>
      </w:r>
    </w:p>
  </w:endnote>
  <w:endnote w:type="continuationSeparator" w:id="0">
    <w:p w14:paraId="7F026844" w14:textId="77777777" w:rsidR="00066A73" w:rsidRDefault="0006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DLaM Display">
    <w:panose1 w:val="02010000000000000000"/>
    <w:charset w:val="00"/>
    <w:family w:val="auto"/>
    <w:pitch w:val="variable"/>
    <w:sig w:usb0="8000206F" w:usb1="42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9"/>
      </w:rPr>
      <w:id w:val="427242553"/>
      <w:docPartObj>
        <w:docPartGallery w:val="Page Numbers (Bottom of Page)"/>
        <w:docPartUnique/>
      </w:docPartObj>
    </w:sdtPr>
    <w:sdtContent>
      <w:p w14:paraId="59639348" w14:textId="54744D06" w:rsidR="00552134" w:rsidRDefault="00552134" w:rsidP="009C5805">
        <w:pPr>
          <w:pStyle w:val="af6"/>
          <w:framePr w:wrap="none" w:vAnchor="text" w:hAnchor="margin" w:xAlign="center" w:y="1"/>
          <w:rPr>
            <w:rStyle w:val="af9"/>
          </w:rPr>
        </w:pPr>
        <w:r>
          <w:rPr>
            <w:rStyle w:val="af9"/>
          </w:rPr>
          <w:fldChar w:fldCharType="begin"/>
        </w:r>
        <w:r>
          <w:rPr>
            <w:rStyle w:val="af9"/>
          </w:rPr>
          <w:instrText xml:space="preserve"> PAGE </w:instrText>
        </w:r>
        <w:r>
          <w:rPr>
            <w:rStyle w:val="af9"/>
          </w:rPr>
          <w:fldChar w:fldCharType="end"/>
        </w:r>
      </w:p>
    </w:sdtContent>
  </w:sdt>
  <w:p w14:paraId="24F85EC6" w14:textId="77777777" w:rsidR="00552134" w:rsidRDefault="00552134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9"/>
      </w:rPr>
      <w:id w:val="-490327740"/>
      <w:docPartObj>
        <w:docPartGallery w:val="Page Numbers (Bottom of Page)"/>
        <w:docPartUnique/>
      </w:docPartObj>
    </w:sdtPr>
    <w:sdtContent>
      <w:p w14:paraId="31EC7B8B" w14:textId="0B6CF3DA" w:rsidR="00552134" w:rsidRDefault="00552134" w:rsidP="009C5805">
        <w:pPr>
          <w:pStyle w:val="af6"/>
          <w:framePr w:wrap="none" w:vAnchor="text" w:hAnchor="margin" w:xAlign="center" w:y="1"/>
          <w:rPr>
            <w:rStyle w:val="af9"/>
          </w:rPr>
        </w:pPr>
        <w:r>
          <w:rPr>
            <w:rStyle w:val="af9"/>
          </w:rPr>
          <w:fldChar w:fldCharType="begin"/>
        </w:r>
        <w:r>
          <w:rPr>
            <w:rStyle w:val="af9"/>
          </w:rPr>
          <w:instrText xml:space="preserve"> PAGE </w:instrText>
        </w:r>
        <w:r>
          <w:rPr>
            <w:rStyle w:val="af9"/>
          </w:rPr>
          <w:fldChar w:fldCharType="separate"/>
        </w:r>
        <w:r>
          <w:rPr>
            <w:rStyle w:val="af9"/>
            <w:noProof/>
          </w:rPr>
          <w:t>2</w:t>
        </w:r>
        <w:r>
          <w:rPr>
            <w:rStyle w:val="af9"/>
          </w:rPr>
          <w:fldChar w:fldCharType="end"/>
        </w:r>
      </w:p>
    </w:sdtContent>
  </w:sdt>
  <w:p w14:paraId="61BD5595" w14:textId="0FFD25FB" w:rsidR="00F110E4" w:rsidRDefault="00F110E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BCCC4" w14:textId="77777777" w:rsidR="0070071A" w:rsidRDefault="0070071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0B1D9" w14:textId="77777777" w:rsidR="00066A73" w:rsidRDefault="00066A73">
      <w:pPr>
        <w:spacing w:after="0" w:line="240" w:lineRule="auto"/>
      </w:pPr>
      <w:r>
        <w:separator/>
      </w:r>
    </w:p>
  </w:footnote>
  <w:footnote w:type="continuationSeparator" w:id="0">
    <w:p w14:paraId="1DFC7E16" w14:textId="77777777" w:rsidR="00066A73" w:rsidRDefault="00066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6641D" w14:textId="77777777" w:rsidR="0070071A" w:rsidRDefault="0070071A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0115A" w14:textId="22B1519B" w:rsidR="006F0E2A" w:rsidRPr="001F1CE3" w:rsidRDefault="006C7319" w:rsidP="006C7319">
    <w:pPr>
      <w:pStyle w:val="a3"/>
      <w:pBdr>
        <w:bottom w:val="single" w:sz="48" w:space="13" w:color="FF7A00" w:themeColor="accent1"/>
      </w:pBdr>
      <w:ind w:firstLineChars="350" w:firstLine="1427"/>
      <w:rPr>
        <w:rFonts w:ascii="ADLaM Display" w:hAnsi="ADLaM Display" w:cs="ADLaM Display"/>
        <w:color w:val="00B050"/>
        <w:sz w:val="40"/>
        <w:szCs w:val="40"/>
        <w:lang w:val="en-US"/>
      </w:rPr>
    </w:pPr>
    <w:r>
      <w:rPr>
        <w:rFonts w:ascii="ADLaM Display" w:hAnsi="ADLaM Display" w:cs="ADLaM Display"/>
        <w:noProof/>
        <w:color w:val="00B050"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947B9B" wp14:editId="4DE01F49">
              <wp:simplePos x="0" y="0"/>
              <wp:positionH relativeFrom="column">
                <wp:posOffset>0</wp:posOffset>
              </wp:positionH>
              <wp:positionV relativeFrom="paragraph">
                <wp:posOffset>-195157</wp:posOffset>
              </wp:positionV>
              <wp:extent cx="961813" cy="643044"/>
              <wp:effectExtent l="0" t="0" r="0" b="0"/>
              <wp:wrapNone/>
              <wp:docPr id="93287934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1813" cy="6430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292E82" w14:textId="77777777" w:rsidR="006C7319" w:rsidRDefault="006C7319" w:rsidP="006C73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3322CB" wp14:editId="69CAC340">
                                <wp:extent cx="793919" cy="595630"/>
                                <wp:effectExtent l="0" t="0" r="6350" b="0"/>
                                <wp:docPr id="290621890" name="图片 4" descr="徽标&#10;&#10;AI 生成的内容可能不正确。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01017164" name="图片 4" descr="徽标&#10;&#10;AI 生成的内容可能不正确。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20001" cy="61519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47B9B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-15.35pt;width:75.75pt;height:5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" filled="f" stroked="f" strokeweight=".5pt">
              <v:textbox>
                <w:txbxContent>
                  <w:p w14:paraId="5E292E82" w14:textId="77777777" w:rsidR="006C7319" w:rsidRDefault="006C7319" w:rsidP="006C7319">
                    <w:r>
                      <w:rPr>
                        <w:noProof/>
                      </w:rPr>
                      <w:drawing>
                        <wp:inline distT="0" distB="0" distL="0" distR="0" wp14:anchorId="693322CB" wp14:editId="69CAC340">
                          <wp:extent cx="793919" cy="595630"/>
                          <wp:effectExtent l="0" t="0" r="6350" b="0"/>
                          <wp:docPr id="290621890" name="图片 4" descr="徽标&#10;&#10;AI 生成的内容可能不正确。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01017164" name="图片 4" descr="徽标&#10;&#10;AI 生成的内容可能不正确。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20001" cy="61519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F0E2A" w:rsidRPr="00337D7D">
      <w:rPr>
        <w:rFonts w:ascii="ADLaM Display" w:hAnsi="ADLaM Display" w:cs="ADLaM Display"/>
        <w:color w:val="00B050"/>
        <w:sz w:val="40"/>
        <w:szCs w:val="40"/>
      </w:rPr>
      <w:t xml:space="preserve">TAFT Program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BBDBD" w14:textId="21889356" w:rsidR="00552134" w:rsidRPr="006F0E2A" w:rsidRDefault="00D001BA" w:rsidP="006C7319">
    <w:pPr>
      <w:pStyle w:val="a3"/>
      <w:pBdr>
        <w:bottom w:val="single" w:sz="48" w:space="13" w:color="FF7A00" w:themeColor="accent1"/>
      </w:pBdr>
      <w:ind w:firstLineChars="350" w:firstLine="1427"/>
      <w:rPr>
        <w:rFonts w:ascii="ADLaM Display" w:hAnsi="ADLaM Display" w:cs="ADLaM Display"/>
        <w:color w:val="00B050"/>
        <w:sz w:val="40"/>
        <w:szCs w:val="40"/>
        <w:lang w:val="en-US"/>
      </w:rPr>
    </w:pPr>
    <w:bookmarkStart w:id="3" w:name="OLE_LINK7"/>
    <w:r>
      <w:rPr>
        <w:rFonts w:ascii="ADLaM Display" w:hAnsi="ADLaM Display" w:cs="ADLaM Display"/>
        <w:noProof/>
        <w:color w:val="00B050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112E10" wp14:editId="08D3765C">
              <wp:simplePos x="0" y="0"/>
              <wp:positionH relativeFrom="column">
                <wp:posOffset>0</wp:posOffset>
              </wp:positionH>
              <wp:positionV relativeFrom="paragraph">
                <wp:posOffset>-209973</wp:posOffset>
              </wp:positionV>
              <wp:extent cx="961813" cy="643044"/>
              <wp:effectExtent l="0" t="0" r="0" b="0"/>
              <wp:wrapNone/>
              <wp:docPr id="132439750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1813" cy="6430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BB194F" w14:textId="77777777" w:rsidR="00D001BA" w:rsidRDefault="00D001BA" w:rsidP="00D001B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CEE53D" wp14:editId="153D2D81">
                                <wp:extent cx="793919" cy="595630"/>
                                <wp:effectExtent l="0" t="0" r="6350" b="0"/>
                                <wp:docPr id="1901017164" name="图片 4" descr="徽标&#10;&#10;AI 生成的内容可能不正确。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01017164" name="图片 4" descr="徽标&#10;&#10;AI 生成的内容可能不正确。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20001" cy="61519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112E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-16.55pt;width:75.75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" filled="f" stroked="f" strokeweight=".5pt">
              <v:textbox>
                <w:txbxContent>
                  <w:p w14:paraId="1FBB194F" w14:textId="77777777" w:rsidR="00D001BA" w:rsidRDefault="00D001BA" w:rsidP="00D001BA">
                    <w:r>
                      <w:rPr>
                        <w:noProof/>
                      </w:rPr>
                      <w:drawing>
                        <wp:inline distT="0" distB="0" distL="0" distR="0" wp14:anchorId="4DCEE53D" wp14:editId="153D2D81">
                          <wp:extent cx="793919" cy="595630"/>
                          <wp:effectExtent l="0" t="0" r="6350" b="0"/>
                          <wp:docPr id="1901017164" name="图片 4" descr="徽标&#10;&#10;AI 生成的内容可能不正确。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01017164" name="图片 4" descr="徽标&#10;&#10;AI 生成的内容可能不正确。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20001" cy="61519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F0E2A" w:rsidRPr="00337D7D">
      <w:rPr>
        <w:rFonts w:ascii="ADLaM Display" w:hAnsi="ADLaM Display" w:cs="ADLaM Display"/>
        <w:color w:val="00B050"/>
        <w:sz w:val="40"/>
        <w:szCs w:val="40"/>
      </w:rPr>
      <w:t xml:space="preserve">TAFT Program 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E690A"/>
    <w:multiLevelType w:val="hybridMultilevel"/>
    <w:tmpl w:val="2A50978A"/>
    <w:lvl w:ilvl="0" w:tplc="F0462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82932">
    <w:abstractNumId w:val="8"/>
  </w:num>
  <w:num w:numId="2" w16cid:durableId="1967931428">
    <w:abstractNumId w:val="8"/>
  </w:num>
  <w:num w:numId="3" w16cid:durableId="1016929782">
    <w:abstractNumId w:val="9"/>
  </w:num>
  <w:num w:numId="4" w16cid:durableId="33091341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 w16cid:durableId="795952280">
    <w:abstractNumId w:val="10"/>
  </w:num>
  <w:num w:numId="6" w16cid:durableId="928274521">
    <w:abstractNumId w:val="7"/>
  </w:num>
  <w:num w:numId="7" w16cid:durableId="1946838891">
    <w:abstractNumId w:val="6"/>
  </w:num>
  <w:num w:numId="8" w16cid:durableId="1184784670">
    <w:abstractNumId w:val="5"/>
  </w:num>
  <w:num w:numId="9" w16cid:durableId="1156216434">
    <w:abstractNumId w:val="4"/>
  </w:num>
  <w:num w:numId="10" w16cid:durableId="1925676838">
    <w:abstractNumId w:val="3"/>
  </w:num>
  <w:num w:numId="11" w16cid:durableId="679282875">
    <w:abstractNumId w:val="2"/>
  </w:num>
  <w:num w:numId="12" w16cid:durableId="1671326964">
    <w:abstractNumId w:val="1"/>
  </w:num>
  <w:num w:numId="13" w16cid:durableId="744032403">
    <w:abstractNumId w:val="0"/>
  </w:num>
  <w:num w:numId="14" w16cid:durableId="1551652743">
    <w:abstractNumId w:val="8"/>
    <w:lvlOverride w:ilvl="0">
      <w:startOverride w:val="1"/>
    </w:lvlOverride>
  </w:num>
  <w:num w:numId="15" w16cid:durableId="1503357602">
    <w:abstractNumId w:val="8"/>
  </w:num>
  <w:num w:numId="16" w16cid:durableId="1574387392">
    <w:abstractNumId w:val="12"/>
  </w:num>
  <w:num w:numId="17" w16cid:durableId="9076902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FE"/>
    <w:rsid w:val="00066A73"/>
    <w:rsid w:val="000B653E"/>
    <w:rsid w:val="001526EC"/>
    <w:rsid w:val="001D6C96"/>
    <w:rsid w:val="001F1CE3"/>
    <w:rsid w:val="0021475C"/>
    <w:rsid w:val="00290B35"/>
    <w:rsid w:val="00290ECF"/>
    <w:rsid w:val="00337D7D"/>
    <w:rsid w:val="003A2AEC"/>
    <w:rsid w:val="003E57C7"/>
    <w:rsid w:val="003E5AF0"/>
    <w:rsid w:val="0040260B"/>
    <w:rsid w:val="0040693E"/>
    <w:rsid w:val="00421CB0"/>
    <w:rsid w:val="00484B9C"/>
    <w:rsid w:val="004D732E"/>
    <w:rsid w:val="00552134"/>
    <w:rsid w:val="005C386F"/>
    <w:rsid w:val="006C7319"/>
    <w:rsid w:val="006E389D"/>
    <w:rsid w:val="006E792B"/>
    <w:rsid w:val="006F0E2A"/>
    <w:rsid w:val="0070071A"/>
    <w:rsid w:val="007139D3"/>
    <w:rsid w:val="00772B74"/>
    <w:rsid w:val="00782E10"/>
    <w:rsid w:val="007970BA"/>
    <w:rsid w:val="007C1DE3"/>
    <w:rsid w:val="007D6C38"/>
    <w:rsid w:val="007E17ED"/>
    <w:rsid w:val="00855113"/>
    <w:rsid w:val="00877072"/>
    <w:rsid w:val="0089570E"/>
    <w:rsid w:val="00930015"/>
    <w:rsid w:val="0096104A"/>
    <w:rsid w:val="00A450B1"/>
    <w:rsid w:val="00A707DD"/>
    <w:rsid w:val="00AD0E8A"/>
    <w:rsid w:val="00B1610D"/>
    <w:rsid w:val="00B633D8"/>
    <w:rsid w:val="00B66450"/>
    <w:rsid w:val="00C9447F"/>
    <w:rsid w:val="00D001BA"/>
    <w:rsid w:val="00D038F8"/>
    <w:rsid w:val="00D2148C"/>
    <w:rsid w:val="00D72243"/>
    <w:rsid w:val="00D91797"/>
    <w:rsid w:val="00DD3DEA"/>
    <w:rsid w:val="00DF18AF"/>
    <w:rsid w:val="00E0209C"/>
    <w:rsid w:val="00E339FE"/>
    <w:rsid w:val="00E935E0"/>
    <w:rsid w:val="00EB710B"/>
    <w:rsid w:val="00F110E4"/>
    <w:rsid w:val="00F7303F"/>
    <w:rsid w:val="00FA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45115"/>
  <w15:chartTrackingRefBased/>
  <w15:docId w15:val="{A6FFD4D3-7326-3345-9FDF-4BE1565F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92B"/>
    <w:rPr>
      <w:lang w:val="en-GB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标题 字符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标题 5 字符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标题 6 字符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标题 7 字符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标题 8 字符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标题 9 字符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color w:val="FF7A00" w:themeColor="accent1"/>
      <w:sz w:val="34"/>
      <w:szCs w:val="22"/>
    </w:rPr>
  </w:style>
  <w:style w:type="character" w:customStyle="1" w:styleId="a6">
    <w:name w:val="副标题 字符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aa">
    <w:name w:val="Quote"/>
    <w:basedOn w:val="a"/>
    <w:next w:val="a"/>
    <w:link w:val="ab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ab">
    <w:name w:val="引用 字符"/>
    <w:basedOn w:val="a0"/>
    <w:link w:val="aa"/>
    <w:uiPriority w:val="29"/>
    <w:semiHidden/>
    <w:rPr>
      <w:i/>
      <w:iCs/>
      <w:sz w:val="34"/>
    </w:rPr>
  </w:style>
  <w:style w:type="paragraph" w:styleId="ac">
    <w:name w:val="Intense Quote"/>
    <w:basedOn w:val="a"/>
    <w:next w:val="a"/>
    <w:link w:val="ad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d">
    <w:name w:val="明显引用 字符"/>
    <w:basedOn w:val="a0"/>
    <w:link w:val="ac"/>
    <w:uiPriority w:val="30"/>
    <w:semiHidden/>
    <w:rPr>
      <w:b/>
      <w:i/>
      <w:iCs/>
      <w:color w:val="454541" w:themeColor="text2" w:themeTint="E6"/>
      <w:sz w:val="34"/>
    </w:rPr>
  </w:style>
  <w:style w:type="character" w:styleId="ae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f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f0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1">
    <w:name w:val="Placeholder Text"/>
    <w:basedOn w:val="a0"/>
    <w:uiPriority w:val="99"/>
    <w:semiHidden/>
    <w:rPr>
      <w:color w:val="808080"/>
    </w:rPr>
  </w:style>
  <w:style w:type="character" w:styleId="af2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3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4">
    <w:name w:val="header"/>
    <w:basedOn w:val="a"/>
    <w:link w:val="af5"/>
    <w:uiPriority w:val="99"/>
    <w:unhideWhenUsed/>
    <w:pPr>
      <w:spacing w:after="0" w:line="240" w:lineRule="auto"/>
    </w:pPr>
  </w:style>
  <w:style w:type="character" w:customStyle="1" w:styleId="af5">
    <w:name w:val="页眉 字符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spacing w:after="0" w:line="240" w:lineRule="auto"/>
    </w:pPr>
  </w:style>
  <w:style w:type="character" w:customStyle="1" w:styleId="af7">
    <w:name w:val="页脚 字符"/>
    <w:basedOn w:val="a0"/>
    <w:link w:val="af6"/>
    <w:uiPriority w:val="99"/>
  </w:style>
  <w:style w:type="paragraph" w:styleId="af8">
    <w:name w:val="List Paragraph"/>
    <w:basedOn w:val="a"/>
    <w:uiPriority w:val="34"/>
    <w:unhideWhenUsed/>
    <w:qFormat/>
    <w:rsid w:val="00B633D8"/>
    <w:pPr>
      <w:ind w:firstLineChars="200" w:firstLine="420"/>
    </w:pPr>
  </w:style>
  <w:style w:type="character" w:styleId="af9">
    <w:name w:val="page number"/>
    <w:basedOn w:val="a0"/>
    <w:uiPriority w:val="99"/>
    <w:semiHidden/>
    <w:unhideWhenUsed/>
    <w:rsid w:val="00552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juanding/Library/Containers/com.microsoft.Word/Data/Library/Application%20Support/Microsoft/Office/16.0/DTS/zh-CN%7bBC5D89D6-B409-AE45-A4BC-8902E33E84A6%7d/%7b93471C5A-E710-9E49-9BEC-FE2FF3FE0724%7dtf10002069.dotx" TargetMode="External"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记日记.dotx</Template>
  <TotalTime>64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yajuan Ding</cp:lastModifiedBy>
  <cp:revision>25</cp:revision>
  <cp:lastPrinted>2025-04-21T07:20:00Z</cp:lastPrinted>
  <dcterms:created xsi:type="dcterms:W3CDTF">2025-04-21T07:20:00Z</dcterms:created>
  <dcterms:modified xsi:type="dcterms:W3CDTF">2025-04-21T15:23:00Z</dcterms:modified>
</cp:coreProperties>
</file>